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5BF3" w14:textId="3A97129E" w:rsidR="006E01AE" w:rsidRPr="00D34BB8" w:rsidRDefault="006E01AE" w:rsidP="00B4249A">
      <w:pPr>
        <w:spacing w:before="100" w:beforeAutospacing="1" w:after="100" w:afterAutospacing="1"/>
        <w:ind w:left="1134"/>
        <w:jc w:val="both"/>
        <w:rPr>
          <w:rFonts w:asciiTheme="majorHAnsi" w:hAnsiTheme="majorHAnsi" w:cstheme="majorHAnsi"/>
          <w:sz w:val="24"/>
          <w:szCs w:val="24"/>
        </w:rPr>
      </w:pPr>
    </w:p>
    <w:p w14:paraId="591309FF" w14:textId="77777777" w:rsidR="00D34BB8" w:rsidRDefault="00D34BB8" w:rsidP="00C927C0">
      <w:pPr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6E2C7AFC" w14:textId="4590FE30" w:rsidR="00E66982" w:rsidRPr="00E66982" w:rsidRDefault="00E66982" w:rsidP="00E66982">
      <w:pPr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1DC9B2EA" w14:textId="77777777" w:rsidR="00C90D69" w:rsidRDefault="00C90D69" w:rsidP="00C90D69">
      <w:pPr>
        <w:jc w:val="right"/>
        <w:rPr>
          <w:rFonts w:ascii="Garamond" w:eastAsia="Times New Roman" w:hAnsi="Garamond" w:cs="Times New Roman"/>
          <w:lang w:eastAsia="en-GB"/>
        </w:rPr>
      </w:pPr>
      <w:r w:rsidRPr="0078579D">
        <w:rPr>
          <w:rFonts w:ascii="Garamond" w:eastAsia="Times New Roman" w:hAnsi="Garamond" w:cs="Times New Roman"/>
          <w:lang w:eastAsia="en-GB"/>
        </w:rPr>
        <w:tab/>
        <w:t>ALLEGATO 2</w:t>
      </w:r>
      <w:r>
        <w:rPr>
          <w:rFonts w:ascii="Garamond" w:eastAsia="Times New Roman" w:hAnsi="Garamond" w:cs="Times New Roman"/>
          <w:lang w:eastAsia="en-GB"/>
        </w:rPr>
        <w:t xml:space="preserve"> – SCHEDA PER LA RACCOLTA DATI</w:t>
      </w:r>
    </w:p>
    <w:p w14:paraId="5DE18C01" w14:textId="77777777" w:rsidR="00C90D69" w:rsidRPr="0078579D" w:rsidRDefault="00C90D69" w:rsidP="00C90D69">
      <w:pPr>
        <w:jc w:val="right"/>
        <w:rPr>
          <w:rFonts w:ascii="Garamond" w:eastAsia="Times New Roman" w:hAnsi="Garamond" w:cs="Times New Roman"/>
          <w:lang w:eastAsia="en-GB"/>
        </w:rPr>
      </w:pPr>
    </w:p>
    <w:p w14:paraId="30C4E9C4" w14:textId="77777777" w:rsidR="00C90D69" w:rsidRPr="0043130D" w:rsidRDefault="00C90D69" w:rsidP="00C90D69">
      <w:pPr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PREMIO DI LAUREA ALUMNI UNIBS - SCHEDA RACCOLTA DATI</w:t>
      </w:r>
    </w:p>
    <w:p w14:paraId="0D48D128" w14:textId="77777777" w:rsidR="00C90D69" w:rsidRPr="0043130D" w:rsidRDefault="00C90D69" w:rsidP="00C90D69">
      <w:pPr>
        <w:spacing w:before="100" w:beforeAutospacing="1" w:after="100" w:afterAutospacing="1"/>
        <w:outlineLvl w:val="2"/>
        <w:rPr>
          <w:rFonts w:ascii="Garamond" w:eastAsia="Times New Roman" w:hAnsi="Garamond" w:cs="Times New Roman"/>
          <w:b/>
          <w:bCs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1. Dati del Soggetto Promotore</w:t>
      </w:r>
    </w:p>
    <w:p w14:paraId="3D8CB3EA" w14:textId="77777777" w:rsidR="00C90D69" w:rsidRPr="0043130D" w:rsidRDefault="00C90D69" w:rsidP="00C90D6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lang w:eastAsia="en-GB"/>
        </w:rPr>
        <w:t xml:space="preserve">Nome dell’Ente/Persona Fisica Promotrice: </w:t>
      </w:r>
    </w:p>
    <w:p w14:paraId="59DEDD51" w14:textId="77777777" w:rsidR="00C90D69" w:rsidRPr="0043130D" w:rsidRDefault="00C90D69" w:rsidP="00C90D6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lang w:eastAsia="en-GB"/>
        </w:rPr>
        <w:t>Indirizzo completo:</w:t>
      </w:r>
    </w:p>
    <w:p w14:paraId="55DD46F0" w14:textId="77777777" w:rsidR="00C90D69" w:rsidRPr="0043130D" w:rsidRDefault="00C90D69" w:rsidP="00C90D6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lang w:eastAsia="en-GB"/>
        </w:rPr>
        <w:t>Referente (nome, cognome e ruolo):</w:t>
      </w:r>
    </w:p>
    <w:p w14:paraId="24F74F37" w14:textId="77777777" w:rsidR="00C90D69" w:rsidRPr="0078579D" w:rsidRDefault="00C90D69" w:rsidP="00C90D69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lang w:eastAsia="en-GB"/>
        </w:rPr>
        <w:t xml:space="preserve">Email di </w:t>
      </w:r>
      <w:proofErr w:type="gramStart"/>
      <w:r w:rsidRPr="0043130D">
        <w:rPr>
          <w:rFonts w:ascii="Garamond" w:eastAsia="Times New Roman" w:hAnsi="Garamond" w:cs="Times New Roman"/>
          <w:lang w:eastAsia="en-GB"/>
        </w:rPr>
        <w:t>contatto:</w:t>
      </w:r>
      <w:r>
        <w:rPr>
          <w:rFonts w:ascii="Garamond" w:eastAsia="Times New Roman" w:hAnsi="Garamond" w:cs="Times New Roman"/>
          <w:lang w:eastAsia="en-GB"/>
        </w:rPr>
        <w:t xml:space="preserve">   </w:t>
      </w:r>
      <w:proofErr w:type="gramEnd"/>
      <w:r>
        <w:rPr>
          <w:rFonts w:ascii="Garamond" w:eastAsia="Times New Roman" w:hAnsi="Garamond" w:cs="Times New Roman"/>
          <w:lang w:eastAsia="en-GB"/>
        </w:rPr>
        <w:t xml:space="preserve">                                                           </w:t>
      </w:r>
      <w:r w:rsidRPr="0078579D">
        <w:rPr>
          <w:rFonts w:ascii="Garamond" w:eastAsia="Times New Roman" w:hAnsi="Garamond" w:cs="Times New Roman"/>
          <w:lang w:eastAsia="en-GB"/>
        </w:rPr>
        <w:t>Telefono:</w:t>
      </w:r>
    </w:p>
    <w:p w14:paraId="3EA6A548" w14:textId="77777777" w:rsidR="00C90D69" w:rsidRPr="0043130D" w:rsidRDefault="00C90D69" w:rsidP="00C90D69">
      <w:pPr>
        <w:spacing w:before="100" w:beforeAutospacing="1" w:after="100" w:afterAutospacing="1"/>
        <w:outlineLvl w:val="2"/>
        <w:rPr>
          <w:rFonts w:ascii="Garamond" w:eastAsia="Times New Roman" w:hAnsi="Garamond" w:cs="Times New Roman"/>
          <w:b/>
          <w:bCs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2. Informazioni Generali sul Premio</w:t>
      </w:r>
    </w:p>
    <w:p w14:paraId="1A1F8CC1" w14:textId="77777777" w:rsidR="00C90D69" w:rsidRPr="0043130D" w:rsidRDefault="00C90D69" w:rsidP="00C90D6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Denominazione del Premio</w:t>
      </w:r>
      <w:r w:rsidRPr="0043130D">
        <w:rPr>
          <w:rFonts w:ascii="Garamond" w:eastAsia="Times New Roman" w:hAnsi="Garamond" w:cs="Times New Roman"/>
          <w:lang w:eastAsia="en-GB"/>
        </w:rPr>
        <w:t xml:space="preserve"> (eventuale intitolazione, es. in memoria di…):</w:t>
      </w:r>
      <w:r>
        <w:rPr>
          <w:rFonts w:ascii="Garamond" w:eastAsia="Times New Roman" w:hAnsi="Garamond" w:cs="Times New Roman"/>
          <w:lang w:eastAsia="en-GB"/>
        </w:rPr>
        <w:br/>
      </w:r>
      <w:r>
        <w:rPr>
          <w:rFonts w:ascii="Garamond" w:eastAsia="Times New Roman" w:hAnsi="Garamond" w:cs="Times New Roman"/>
          <w:lang w:eastAsia="en-GB"/>
        </w:rPr>
        <w:br/>
      </w:r>
    </w:p>
    <w:p w14:paraId="47679A89" w14:textId="77777777" w:rsidR="00C90D69" w:rsidRPr="0078579D" w:rsidRDefault="00C90D69" w:rsidP="00C90D6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 xml:space="preserve">Numero di Premi da </w:t>
      </w:r>
      <w:proofErr w:type="gramStart"/>
      <w:r w:rsidRPr="0043130D">
        <w:rPr>
          <w:rFonts w:ascii="Garamond" w:eastAsia="Times New Roman" w:hAnsi="Garamond" w:cs="Times New Roman"/>
          <w:b/>
          <w:bCs/>
          <w:lang w:eastAsia="en-GB"/>
        </w:rPr>
        <w:t>attivare</w:t>
      </w:r>
      <w:r w:rsidRPr="0043130D">
        <w:rPr>
          <w:rFonts w:ascii="Garamond" w:eastAsia="Times New Roman" w:hAnsi="Garamond" w:cs="Times New Roman"/>
          <w:lang w:eastAsia="en-GB"/>
        </w:rPr>
        <w:t>:</w:t>
      </w:r>
      <w:r>
        <w:rPr>
          <w:rFonts w:ascii="Garamond" w:eastAsia="Times New Roman" w:hAnsi="Garamond" w:cs="Times New Roman"/>
          <w:lang w:eastAsia="en-GB"/>
        </w:rPr>
        <w:t xml:space="preserve">   </w:t>
      </w:r>
      <w:proofErr w:type="gramEnd"/>
      <w:r>
        <w:rPr>
          <w:rFonts w:ascii="Garamond" w:eastAsia="Times New Roman" w:hAnsi="Garamond" w:cs="Times New Roman"/>
          <w:lang w:eastAsia="en-GB"/>
        </w:rPr>
        <w:t xml:space="preserve">                  </w:t>
      </w:r>
      <w:r w:rsidRPr="0078579D">
        <w:rPr>
          <w:rFonts w:ascii="Garamond" w:eastAsia="Times New Roman" w:hAnsi="Garamond" w:cs="Times New Roman"/>
          <w:b/>
          <w:bCs/>
          <w:lang w:eastAsia="en-GB"/>
        </w:rPr>
        <w:t>Durata</w:t>
      </w:r>
      <w:r w:rsidRPr="0078579D">
        <w:rPr>
          <w:rFonts w:ascii="Garamond" w:eastAsia="Times New Roman" w:hAnsi="Garamond" w:cs="Times New Roman"/>
          <w:lang w:eastAsia="en-GB"/>
        </w:rPr>
        <w:t xml:space="preserve"> (una tantum / annuale per n. anni):</w:t>
      </w:r>
    </w:p>
    <w:p w14:paraId="6CA04C1D" w14:textId="77777777" w:rsidR="00C90D69" w:rsidRPr="0043130D" w:rsidRDefault="00C90D69" w:rsidP="00C90D6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Area scientifica di riferimento</w:t>
      </w:r>
      <w:r w:rsidRPr="0043130D">
        <w:rPr>
          <w:rFonts w:ascii="Garamond" w:eastAsia="Times New Roman" w:hAnsi="Garamond" w:cs="Times New Roman"/>
          <w:lang w:eastAsia="en-GB"/>
        </w:rPr>
        <w:t xml:space="preserve"> </w:t>
      </w:r>
      <w:r w:rsidRPr="0043130D">
        <w:rPr>
          <w:rFonts w:ascii="Garamond" w:eastAsia="Times New Roman" w:hAnsi="Garamond" w:cs="Times New Roman"/>
          <w:i/>
          <w:iCs/>
          <w:lang w:eastAsia="en-GB"/>
        </w:rPr>
        <w:t>(selezionare una)</w:t>
      </w:r>
      <w:r w:rsidRPr="0043130D">
        <w:rPr>
          <w:rFonts w:ascii="Garamond" w:eastAsia="Times New Roman" w:hAnsi="Garamond" w:cs="Times New Roman"/>
          <w:lang w:eastAsia="en-GB"/>
        </w:rPr>
        <w:t>:</w:t>
      </w:r>
      <w:r w:rsidRPr="0043130D">
        <w:rPr>
          <w:rFonts w:ascii="Garamond" w:eastAsia="Times New Roman" w:hAnsi="Garamond" w:cs="Times New Roman"/>
          <w:lang w:eastAsia="en-GB"/>
        </w:rPr>
        <w:br/>
      </w:r>
      <w:r w:rsidRPr="0043130D">
        <w:rPr>
          <w:rFonts w:ascii="Segoe UI Symbol" w:eastAsia="Times New Roman" w:hAnsi="Segoe UI Symbol" w:cs="Segoe UI Symbol"/>
          <w:lang w:eastAsia="en-GB"/>
        </w:rPr>
        <w:t>☐</w:t>
      </w:r>
      <w:r w:rsidRPr="0043130D">
        <w:rPr>
          <w:rFonts w:ascii="Garamond" w:eastAsia="Times New Roman" w:hAnsi="Garamond" w:cs="Times New Roman"/>
          <w:lang w:eastAsia="en-GB"/>
        </w:rPr>
        <w:t xml:space="preserve"> Economia </w:t>
      </w:r>
      <w:r w:rsidRPr="0043130D">
        <w:rPr>
          <w:rFonts w:ascii="Segoe UI Symbol" w:eastAsia="Times New Roman" w:hAnsi="Segoe UI Symbol" w:cs="Segoe UI Symbol"/>
          <w:lang w:eastAsia="en-GB"/>
        </w:rPr>
        <w:t>☐</w:t>
      </w:r>
      <w:r w:rsidRPr="0043130D">
        <w:rPr>
          <w:rFonts w:ascii="Garamond" w:eastAsia="Times New Roman" w:hAnsi="Garamond" w:cs="Times New Roman"/>
          <w:lang w:eastAsia="en-GB"/>
        </w:rPr>
        <w:t xml:space="preserve"> Giurisprudenza </w:t>
      </w:r>
      <w:r w:rsidRPr="0043130D">
        <w:rPr>
          <w:rFonts w:ascii="Segoe UI Symbol" w:eastAsia="Times New Roman" w:hAnsi="Segoe UI Symbol" w:cs="Segoe UI Symbol"/>
          <w:lang w:eastAsia="en-GB"/>
        </w:rPr>
        <w:t>☐</w:t>
      </w:r>
      <w:r w:rsidRPr="0043130D">
        <w:rPr>
          <w:rFonts w:ascii="Garamond" w:eastAsia="Times New Roman" w:hAnsi="Garamond" w:cs="Times New Roman"/>
          <w:lang w:eastAsia="en-GB"/>
        </w:rPr>
        <w:t xml:space="preserve"> Ingegneria </w:t>
      </w:r>
      <w:r w:rsidRPr="0043130D">
        <w:rPr>
          <w:rFonts w:ascii="Segoe UI Symbol" w:eastAsia="Times New Roman" w:hAnsi="Segoe UI Symbol" w:cs="Segoe UI Symbol"/>
          <w:lang w:eastAsia="en-GB"/>
        </w:rPr>
        <w:t>☐</w:t>
      </w:r>
      <w:r w:rsidRPr="0043130D">
        <w:rPr>
          <w:rFonts w:ascii="Garamond" w:eastAsia="Times New Roman" w:hAnsi="Garamond" w:cs="Times New Roman"/>
          <w:lang w:eastAsia="en-GB"/>
        </w:rPr>
        <w:t xml:space="preserve"> Medicina</w:t>
      </w:r>
    </w:p>
    <w:p w14:paraId="5C94E646" w14:textId="77777777" w:rsidR="00C90D69" w:rsidRPr="0043130D" w:rsidRDefault="00C90D69" w:rsidP="00C90D6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Finalità specifica</w:t>
      </w:r>
      <w:r w:rsidRPr="0043130D">
        <w:rPr>
          <w:rFonts w:ascii="Garamond" w:eastAsia="Times New Roman" w:hAnsi="Garamond" w:cs="Times New Roman"/>
          <w:lang w:eastAsia="en-GB"/>
        </w:rPr>
        <w:t xml:space="preserve"> (es. tesi su tema X, valorizzazione area Y, ecc.):</w:t>
      </w:r>
    </w:p>
    <w:p w14:paraId="57530171" w14:textId="77777777" w:rsidR="00C90D69" w:rsidRPr="00ED3C77" w:rsidRDefault="00C90D69" w:rsidP="00C90D69">
      <w:pPr>
        <w:spacing w:before="100" w:beforeAutospacing="1" w:after="100" w:afterAutospacing="1"/>
        <w:ind w:left="720"/>
        <w:rPr>
          <w:rFonts w:ascii="Garamond" w:eastAsia="Times New Roman" w:hAnsi="Garamond" w:cs="Times New Roman"/>
          <w:lang w:eastAsia="en-GB"/>
        </w:rPr>
      </w:pPr>
    </w:p>
    <w:p w14:paraId="266B291D" w14:textId="77777777" w:rsidR="00C90D69" w:rsidRDefault="00C90D69" w:rsidP="00C90D69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Ulteriori requisiti o preferenze per i candidati</w:t>
      </w:r>
      <w:r w:rsidRPr="0043130D">
        <w:rPr>
          <w:rFonts w:ascii="Garamond" w:eastAsia="Times New Roman" w:hAnsi="Garamond" w:cs="Times New Roman"/>
          <w:lang w:eastAsia="en-GB"/>
        </w:rPr>
        <w:t xml:space="preserve"> (opzionale):</w:t>
      </w:r>
    </w:p>
    <w:p w14:paraId="781507F0" w14:textId="77777777" w:rsidR="00C90D69" w:rsidRPr="0043130D" w:rsidRDefault="00C90D69" w:rsidP="00C90D69">
      <w:p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</w:p>
    <w:p w14:paraId="59DE6A30" w14:textId="77777777" w:rsidR="00C90D69" w:rsidRPr="0043130D" w:rsidRDefault="00C90D69" w:rsidP="00C90D69">
      <w:pPr>
        <w:spacing w:before="100" w:beforeAutospacing="1" w:after="100" w:afterAutospacing="1"/>
        <w:outlineLvl w:val="2"/>
        <w:rPr>
          <w:rFonts w:ascii="Garamond" w:eastAsia="Times New Roman" w:hAnsi="Garamond" w:cs="Times New Roman"/>
          <w:b/>
          <w:bCs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3. Tipologia e Importo del Premio</w:t>
      </w:r>
    </w:p>
    <w:p w14:paraId="449C91C6" w14:textId="77777777" w:rsidR="00C90D69" w:rsidRPr="0043130D" w:rsidRDefault="00C90D69" w:rsidP="00C90D69">
      <w:p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lang w:eastAsia="en-GB"/>
        </w:rPr>
        <w:t>(Si può selezionare più di una opzione se si intendono istituire più Premi)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1873"/>
        <w:gridCol w:w="2895"/>
        <w:gridCol w:w="990"/>
      </w:tblGrid>
      <w:tr w:rsidR="00C90D69" w:rsidRPr="0043130D" w14:paraId="5F44921F" w14:textId="77777777" w:rsidTr="00C608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9126B5" w14:textId="77777777" w:rsidR="00C90D69" w:rsidRPr="0043130D" w:rsidRDefault="00C90D69" w:rsidP="00C6081C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b/>
                <w:bCs/>
                <w:lang w:eastAsia="en-GB"/>
              </w:rPr>
              <w:t>Tipologia</w:t>
            </w:r>
          </w:p>
        </w:tc>
        <w:tc>
          <w:tcPr>
            <w:tcW w:w="0" w:type="auto"/>
            <w:vAlign w:val="center"/>
            <w:hideMark/>
          </w:tcPr>
          <w:p w14:paraId="6C86B60F" w14:textId="77777777" w:rsidR="00C90D69" w:rsidRPr="0043130D" w:rsidRDefault="00C90D69" w:rsidP="00C6081C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b/>
                <w:bCs/>
                <w:lang w:eastAsia="en-GB"/>
              </w:rPr>
              <w:t>Importo Premio (€)</w:t>
            </w:r>
          </w:p>
        </w:tc>
        <w:tc>
          <w:tcPr>
            <w:tcW w:w="0" w:type="auto"/>
            <w:vAlign w:val="center"/>
            <w:hideMark/>
          </w:tcPr>
          <w:p w14:paraId="07034228" w14:textId="77777777" w:rsidR="00C90D69" w:rsidRPr="0043130D" w:rsidRDefault="00C90D69" w:rsidP="00C6081C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b/>
                <w:bCs/>
                <w:lang w:eastAsia="en-GB"/>
              </w:rPr>
              <w:t>Contributo Amministrativo (€)</w:t>
            </w:r>
          </w:p>
        </w:tc>
        <w:tc>
          <w:tcPr>
            <w:tcW w:w="0" w:type="auto"/>
            <w:vAlign w:val="center"/>
            <w:hideMark/>
          </w:tcPr>
          <w:p w14:paraId="230DB0CE" w14:textId="77777777" w:rsidR="00C90D69" w:rsidRPr="0043130D" w:rsidRDefault="00C90D69" w:rsidP="00C6081C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b/>
                <w:bCs/>
                <w:lang w:eastAsia="en-GB"/>
              </w:rPr>
              <w:t>Totale (€)</w:t>
            </w:r>
          </w:p>
        </w:tc>
      </w:tr>
      <w:tr w:rsidR="00C90D69" w:rsidRPr="0043130D" w14:paraId="6E247E53" w14:textId="77777777" w:rsidTr="00C608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68D72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43130D">
              <w:rPr>
                <w:rFonts w:ascii="Garamond" w:eastAsia="Times New Roman" w:hAnsi="Garamond" w:cs="Times New Roman"/>
                <w:lang w:eastAsia="en-GB"/>
              </w:rPr>
              <w:t xml:space="preserve"> Laurea Triennale</w:t>
            </w:r>
          </w:p>
        </w:tc>
        <w:tc>
          <w:tcPr>
            <w:tcW w:w="0" w:type="auto"/>
            <w:vAlign w:val="center"/>
            <w:hideMark/>
          </w:tcPr>
          <w:p w14:paraId="648D349D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lang w:eastAsia="en-GB"/>
              </w:rPr>
              <w:t>min 1500</w:t>
            </w:r>
          </w:p>
        </w:tc>
        <w:tc>
          <w:tcPr>
            <w:tcW w:w="0" w:type="auto"/>
            <w:vAlign w:val="center"/>
            <w:hideMark/>
          </w:tcPr>
          <w:p w14:paraId="182861F3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lang w:eastAsia="en-GB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604264DE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lang w:eastAsia="en-GB"/>
              </w:rPr>
              <w:t>1800</w:t>
            </w:r>
          </w:p>
        </w:tc>
      </w:tr>
      <w:tr w:rsidR="00C90D69" w:rsidRPr="0043130D" w14:paraId="564109F2" w14:textId="77777777" w:rsidTr="00C608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F22A7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43130D">
              <w:rPr>
                <w:rFonts w:ascii="Garamond" w:eastAsia="Times New Roman" w:hAnsi="Garamond" w:cs="Times New Roman"/>
                <w:lang w:eastAsia="en-GB"/>
              </w:rPr>
              <w:t xml:space="preserve"> Laurea Magistrale</w:t>
            </w:r>
          </w:p>
        </w:tc>
        <w:tc>
          <w:tcPr>
            <w:tcW w:w="0" w:type="auto"/>
            <w:vAlign w:val="center"/>
            <w:hideMark/>
          </w:tcPr>
          <w:p w14:paraId="24B114BF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lang w:eastAsia="en-GB"/>
              </w:rPr>
              <w:t>min 2000</w:t>
            </w:r>
          </w:p>
        </w:tc>
        <w:tc>
          <w:tcPr>
            <w:tcW w:w="0" w:type="auto"/>
            <w:vAlign w:val="center"/>
            <w:hideMark/>
          </w:tcPr>
          <w:p w14:paraId="3875A014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lang w:eastAsia="en-GB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38AFE0E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lang w:eastAsia="en-GB"/>
              </w:rPr>
              <w:t>2300</w:t>
            </w:r>
          </w:p>
        </w:tc>
      </w:tr>
      <w:tr w:rsidR="00C90D69" w:rsidRPr="0043130D" w14:paraId="292BD614" w14:textId="77777777" w:rsidTr="00C608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75EDC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43130D">
              <w:rPr>
                <w:rFonts w:ascii="Garamond" w:eastAsia="Times New Roman" w:hAnsi="Garamond" w:cs="Times New Roman"/>
                <w:lang w:eastAsia="en-GB"/>
              </w:rPr>
              <w:t xml:space="preserve"> Laurea Ciclo Unico</w:t>
            </w:r>
          </w:p>
        </w:tc>
        <w:tc>
          <w:tcPr>
            <w:tcW w:w="0" w:type="auto"/>
            <w:vAlign w:val="center"/>
            <w:hideMark/>
          </w:tcPr>
          <w:p w14:paraId="396EDE83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lang w:eastAsia="en-GB"/>
              </w:rPr>
              <w:t>min 2500</w:t>
            </w:r>
          </w:p>
        </w:tc>
        <w:tc>
          <w:tcPr>
            <w:tcW w:w="0" w:type="auto"/>
            <w:vAlign w:val="center"/>
            <w:hideMark/>
          </w:tcPr>
          <w:p w14:paraId="6D5B1118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lang w:eastAsia="en-GB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59ABA6D3" w14:textId="77777777" w:rsidR="00C90D69" w:rsidRPr="0043130D" w:rsidRDefault="00C90D69" w:rsidP="00C6081C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43130D">
              <w:rPr>
                <w:rFonts w:ascii="Garamond" w:eastAsia="Times New Roman" w:hAnsi="Garamond" w:cs="Times New Roman"/>
                <w:lang w:eastAsia="en-GB"/>
              </w:rPr>
              <w:t>2800</w:t>
            </w:r>
          </w:p>
        </w:tc>
      </w:tr>
    </w:tbl>
    <w:p w14:paraId="11C0868C" w14:textId="77777777" w:rsidR="00C90D69" w:rsidRPr="0043130D" w:rsidRDefault="00C90D69" w:rsidP="00C90D69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Totale complessivo da erogare all’Associazione</w:t>
      </w:r>
      <w:r w:rsidRPr="0043130D">
        <w:rPr>
          <w:rFonts w:ascii="Garamond" w:eastAsia="Times New Roman" w:hAnsi="Garamond" w:cs="Times New Roman"/>
          <w:lang w:eastAsia="en-GB"/>
        </w:rPr>
        <w:t>: € ________</w:t>
      </w:r>
    </w:p>
    <w:p w14:paraId="21F67510" w14:textId="77777777" w:rsidR="00C90D69" w:rsidRPr="0043130D" w:rsidRDefault="00C90D69" w:rsidP="00C90D69">
      <w:pPr>
        <w:spacing w:before="100" w:beforeAutospacing="1" w:after="100" w:afterAutospacing="1"/>
        <w:outlineLvl w:val="2"/>
        <w:rPr>
          <w:rFonts w:ascii="Garamond" w:eastAsia="Times New Roman" w:hAnsi="Garamond" w:cs="Times New Roman"/>
          <w:b/>
          <w:bCs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4. Componente per la Commissione di Valutazione</w:t>
      </w:r>
    </w:p>
    <w:p w14:paraId="06F5B63E" w14:textId="77777777" w:rsidR="00C90D69" w:rsidRPr="0043130D" w:rsidRDefault="00C90D69" w:rsidP="00C90D69">
      <w:p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lang w:eastAsia="en-GB"/>
        </w:rPr>
        <w:t>(Nominativo della persona esterna agli organi dell’Associazione ALUMNI da proporre come membro della Commissione)</w:t>
      </w:r>
    </w:p>
    <w:p w14:paraId="1B5D0A52" w14:textId="77777777" w:rsidR="00C90D69" w:rsidRPr="006B31BA" w:rsidRDefault="00C90D69" w:rsidP="00C90D6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lastRenderedPageBreak/>
        <w:t xml:space="preserve">Nome e </w:t>
      </w:r>
      <w:proofErr w:type="gramStart"/>
      <w:r w:rsidRPr="0043130D">
        <w:rPr>
          <w:rFonts w:ascii="Garamond" w:eastAsia="Times New Roman" w:hAnsi="Garamond" w:cs="Times New Roman"/>
          <w:b/>
          <w:bCs/>
          <w:lang w:eastAsia="en-GB"/>
        </w:rPr>
        <w:t>Cognome</w:t>
      </w:r>
      <w:r w:rsidRPr="0043130D">
        <w:rPr>
          <w:rFonts w:ascii="Garamond" w:eastAsia="Times New Roman" w:hAnsi="Garamond" w:cs="Times New Roman"/>
          <w:lang w:eastAsia="en-GB"/>
        </w:rPr>
        <w:t>:</w:t>
      </w:r>
      <w:r>
        <w:rPr>
          <w:rFonts w:ascii="Garamond" w:eastAsia="Times New Roman" w:hAnsi="Garamond" w:cs="Times New Roman"/>
          <w:lang w:eastAsia="en-GB"/>
        </w:rPr>
        <w:t xml:space="preserve">   </w:t>
      </w:r>
      <w:proofErr w:type="gramEnd"/>
      <w:r>
        <w:rPr>
          <w:rFonts w:ascii="Garamond" w:eastAsia="Times New Roman" w:hAnsi="Garamond" w:cs="Times New Roman"/>
          <w:lang w:eastAsia="en-GB"/>
        </w:rPr>
        <w:t xml:space="preserve">                                                   </w:t>
      </w:r>
      <w:r w:rsidRPr="006B31BA">
        <w:rPr>
          <w:rFonts w:ascii="Garamond" w:eastAsia="Times New Roman" w:hAnsi="Garamond" w:cs="Times New Roman"/>
          <w:b/>
          <w:bCs/>
          <w:lang w:eastAsia="en-GB"/>
        </w:rPr>
        <w:t>Ruolo/qualifica</w:t>
      </w:r>
      <w:r w:rsidRPr="006B31BA">
        <w:rPr>
          <w:rFonts w:ascii="Garamond" w:eastAsia="Times New Roman" w:hAnsi="Garamond" w:cs="Times New Roman"/>
          <w:lang w:eastAsia="en-GB"/>
        </w:rPr>
        <w:t>:</w:t>
      </w:r>
    </w:p>
    <w:p w14:paraId="5B619C31" w14:textId="77777777" w:rsidR="00C90D69" w:rsidRPr="0078579D" w:rsidRDefault="00C90D69" w:rsidP="00C90D69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proofErr w:type="gramStart"/>
      <w:r w:rsidRPr="0043130D">
        <w:rPr>
          <w:rFonts w:ascii="Garamond" w:eastAsia="Times New Roman" w:hAnsi="Garamond" w:cs="Times New Roman"/>
          <w:b/>
          <w:bCs/>
          <w:lang w:eastAsia="en-GB"/>
        </w:rPr>
        <w:t>Email</w:t>
      </w:r>
      <w:r w:rsidRPr="0043130D">
        <w:rPr>
          <w:rFonts w:ascii="Garamond" w:eastAsia="Times New Roman" w:hAnsi="Garamond" w:cs="Times New Roman"/>
          <w:lang w:eastAsia="en-GB"/>
        </w:rPr>
        <w:t>:</w:t>
      </w:r>
      <w:r>
        <w:rPr>
          <w:rFonts w:ascii="Garamond" w:eastAsia="Times New Roman" w:hAnsi="Garamond" w:cs="Times New Roman"/>
          <w:lang w:eastAsia="en-GB"/>
        </w:rPr>
        <w:t xml:space="preserve">   </w:t>
      </w:r>
      <w:proofErr w:type="gramEnd"/>
      <w:r>
        <w:rPr>
          <w:rFonts w:ascii="Garamond" w:eastAsia="Times New Roman" w:hAnsi="Garamond" w:cs="Times New Roman"/>
          <w:lang w:eastAsia="en-GB"/>
        </w:rPr>
        <w:t xml:space="preserve">                                                                        </w:t>
      </w:r>
      <w:r w:rsidRPr="0078579D">
        <w:rPr>
          <w:rFonts w:ascii="Garamond" w:eastAsia="Times New Roman" w:hAnsi="Garamond" w:cs="Times New Roman"/>
          <w:b/>
          <w:bCs/>
          <w:lang w:eastAsia="en-GB"/>
        </w:rPr>
        <w:t>Telefono</w:t>
      </w:r>
      <w:r w:rsidRPr="0078579D">
        <w:rPr>
          <w:rFonts w:ascii="Garamond" w:eastAsia="Times New Roman" w:hAnsi="Garamond" w:cs="Times New Roman"/>
          <w:lang w:eastAsia="en-GB"/>
        </w:rPr>
        <w:t>:</w:t>
      </w:r>
    </w:p>
    <w:p w14:paraId="4AB1EAAD" w14:textId="77777777" w:rsidR="00C90D69" w:rsidRPr="0043130D" w:rsidRDefault="00C90D69" w:rsidP="00C90D69">
      <w:pPr>
        <w:spacing w:before="100" w:beforeAutospacing="1" w:after="100" w:afterAutospacing="1"/>
        <w:outlineLvl w:val="2"/>
        <w:rPr>
          <w:rFonts w:ascii="Garamond" w:eastAsia="Times New Roman" w:hAnsi="Garamond" w:cs="Times New Roman"/>
          <w:b/>
          <w:bCs/>
          <w:lang w:eastAsia="en-GB"/>
        </w:rPr>
      </w:pPr>
      <w:r w:rsidRPr="0043130D">
        <w:rPr>
          <w:rFonts w:ascii="Garamond" w:eastAsia="Times New Roman" w:hAnsi="Garamond" w:cs="Times New Roman"/>
          <w:b/>
          <w:bCs/>
          <w:lang w:eastAsia="en-GB"/>
        </w:rPr>
        <w:t>5. Altri elementi (facoltativi)</w:t>
      </w:r>
    </w:p>
    <w:p w14:paraId="2684D7C0" w14:textId="77777777" w:rsidR="00C90D69" w:rsidRPr="0043130D" w:rsidRDefault="00C90D69" w:rsidP="00C90D6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lang w:eastAsia="en-GB"/>
        </w:rPr>
        <w:t>Proposta di periodo per l’emissione del bando (se nota):</w:t>
      </w:r>
    </w:p>
    <w:p w14:paraId="51559F9D" w14:textId="77777777" w:rsidR="00C90D69" w:rsidRDefault="00C90D69" w:rsidP="00C90D69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43130D">
        <w:rPr>
          <w:rFonts w:ascii="Garamond" w:eastAsia="Times New Roman" w:hAnsi="Garamond" w:cs="Times New Roman"/>
          <w:lang w:eastAsia="en-GB"/>
        </w:rPr>
        <w:t>Note aggiuntive o richieste particolari:</w:t>
      </w:r>
    </w:p>
    <w:p w14:paraId="5CD93315" w14:textId="77777777" w:rsidR="00C90D69" w:rsidRPr="006B31BA" w:rsidRDefault="00C90D69" w:rsidP="00C90D69">
      <w:pPr>
        <w:spacing w:before="100" w:beforeAutospacing="1" w:after="100" w:afterAutospacing="1"/>
        <w:ind w:left="720"/>
        <w:jc w:val="right"/>
        <w:rPr>
          <w:rFonts w:ascii="Garamond" w:eastAsia="Times New Roman" w:hAnsi="Garamond" w:cs="Times New Roman"/>
          <w:lang w:eastAsia="en-GB"/>
        </w:rPr>
      </w:pPr>
      <w:r w:rsidRPr="006B31BA">
        <w:rPr>
          <w:rFonts w:ascii="Garamond" w:eastAsia="Times New Roman" w:hAnsi="Garamond" w:cs="Times New Roman"/>
          <w:lang w:eastAsia="en-GB"/>
        </w:rPr>
        <w:t>Data _ _ / _ _ / _ _ _ _</w:t>
      </w:r>
    </w:p>
    <w:p w14:paraId="13899FCC" w14:textId="77777777" w:rsidR="00C90D69" w:rsidRDefault="00C90D69" w:rsidP="00C90D69">
      <w:pPr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21C40F8E" w14:textId="77777777" w:rsidR="00C90D69" w:rsidRPr="00E66982" w:rsidRDefault="00C90D69" w:rsidP="00C90D69">
      <w:pPr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79958822" w14:textId="77777777" w:rsidR="00C90D69" w:rsidRDefault="00C90D69" w:rsidP="00C90D69">
      <w:pPr>
        <w:jc w:val="both"/>
        <w:rPr>
          <w:rFonts w:cstheme="minorHAnsi"/>
          <w:sz w:val="24"/>
          <w:szCs w:val="24"/>
        </w:rPr>
      </w:pPr>
    </w:p>
    <w:p w14:paraId="727B21B9" w14:textId="78C9A087" w:rsidR="006E01AE" w:rsidRDefault="006E01AE" w:rsidP="00BD658B">
      <w:pPr>
        <w:jc w:val="both"/>
        <w:rPr>
          <w:rFonts w:cstheme="minorHAnsi"/>
          <w:sz w:val="24"/>
          <w:szCs w:val="24"/>
        </w:rPr>
      </w:pPr>
    </w:p>
    <w:p w14:paraId="6A2051A7" w14:textId="74E9622F" w:rsidR="006E01AE" w:rsidRDefault="006E01AE" w:rsidP="00BD658B">
      <w:pPr>
        <w:jc w:val="both"/>
        <w:rPr>
          <w:rFonts w:cstheme="minorHAnsi"/>
          <w:sz w:val="24"/>
          <w:szCs w:val="24"/>
        </w:rPr>
      </w:pPr>
    </w:p>
    <w:p w14:paraId="2977F6B0" w14:textId="77777777" w:rsidR="005675DE" w:rsidRDefault="005675DE" w:rsidP="00EC6D24">
      <w:pPr>
        <w:jc w:val="both"/>
        <w:rPr>
          <w:rFonts w:cstheme="minorHAnsi"/>
          <w:sz w:val="24"/>
          <w:szCs w:val="24"/>
        </w:rPr>
      </w:pPr>
    </w:p>
    <w:sectPr w:rsidR="005675DE" w:rsidSect="00B4249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134" w:bottom="1134" w:left="1134" w:header="227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EBFE" w14:textId="77777777" w:rsidR="001547DC" w:rsidRDefault="001547DC" w:rsidP="00837222">
      <w:r>
        <w:separator/>
      </w:r>
    </w:p>
  </w:endnote>
  <w:endnote w:type="continuationSeparator" w:id="0">
    <w:p w14:paraId="4E0453FE" w14:textId="77777777" w:rsidR="001547DC" w:rsidRDefault="001547DC" w:rsidP="0083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04CADE5A-1360-40E6-9941-E5811A2D3189}"/>
    <w:embedBold r:id="rId2" w:fontKey="{F324C009-9470-47E3-B771-F00FC93B3CD1}"/>
    <w:embedItalic r:id="rId3" w:fontKey="{DD926FB5-EE59-4036-978F-F9706549EE2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663DDD6F-609C-4502-829E-34EE3D92184F}"/>
  </w:font>
  <w:font w:name="AVENIR LIGHT OBLIQUE"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CA58" w14:textId="69CE0AF2" w:rsidR="005675DE" w:rsidRDefault="005675DE">
    <w:pPr>
      <w:pStyle w:val="Pidipagina"/>
    </w:pPr>
    <w:r>
      <w:rPr>
        <w:rFonts w:ascii="AVENIR LIGHT OBLIQUE" w:hAnsi="AVENIR LIGHT OBLIQUE"/>
        <w:i/>
        <w:iCs/>
        <w:noProof/>
        <w:color w:val="3C5896"/>
        <w:lang w:eastAsia="it-IT"/>
      </w:rPr>
      <w:drawing>
        <wp:anchor distT="0" distB="0" distL="114300" distR="114300" simplePos="0" relativeHeight="251667456" behindDoc="1" locked="0" layoutInCell="1" allowOverlap="1" wp14:anchorId="61BDC681" wp14:editId="2A5A124A">
          <wp:simplePos x="0" y="0"/>
          <wp:positionH relativeFrom="column">
            <wp:posOffset>-762000</wp:posOffset>
          </wp:positionH>
          <wp:positionV relativeFrom="paragraph">
            <wp:posOffset>-13335</wp:posOffset>
          </wp:positionV>
          <wp:extent cx="7558405" cy="10058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" r="114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E57" w14:textId="2797BF83" w:rsidR="001C4C09" w:rsidRDefault="003B53FC">
    <w:pPr>
      <w:pStyle w:val="Pidipagina"/>
    </w:pPr>
    <w:r>
      <w:rPr>
        <w:rFonts w:ascii="AVENIR LIGHT OBLIQUE" w:hAnsi="AVENIR LIGHT OBLIQUE"/>
        <w:i/>
        <w:iCs/>
        <w:noProof/>
        <w:color w:val="3C5896"/>
        <w:lang w:eastAsia="it-IT"/>
      </w:rPr>
      <w:drawing>
        <wp:anchor distT="0" distB="0" distL="114300" distR="114300" simplePos="0" relativeHeight="251663360" behindDoc="1" locked="0" layoutInCell="1" allowOverlap="1" wp14:anchorId="3C782F20" wp14:editId="507504D7">
          <wp:simplePos x="0" y="0"/>
          <wp:positionH relativeFrom="column">
            <wp:posOffset>-720090</wp:posOffset>
          </wp:positionH>
          <wp:positionV relativeFrom="paragraph">
            <wp:posOffset>-109855</wp:posOffset>
          </wp:positionV>
          <wp:extent cx="7558405" cy="100584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" r="114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CBD4" w14:textId="77777777" w:rsidR="001547DC" w:rsidRDefault="001547DC" w:rsidP="00837222">
      <w:r>
        <w:separator/>
      </w:r>
    </w:p>
  </w:footnote>
  <w:footnote w:type="continuationSeparator" w:id="0">
    <w:p w14:paraId="2692D1AE" w14:textId="77777777" w:rsidR="001547DC" w:rsidRDefault="001547DC" w:rsidP="0083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6A69" w14:textId="0A39E334" w:rsidR="006E01AE" w:rsidRDefault="006E01A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2DD383A" wp14:editId="1EA7C4F3">
          <wp:simplePos x="0" y="0"/>
          <wp:positionH relativeFrom="column">
            <wp:posOffset>-762000</wp:posOffset>
          </wp:positionH>
          <wp:positionV relativeFrom="paragraph">
            <wp:posOffset>-1429385</wp:posOffset>
          </wp:positionV>
          <wp:extent cx="7560000" cy="1789200"/>
          <wp:effectExtent l="0" t="0" r="3175" b="190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E165" w14:textId="77777777" w:rsidR="00FA0D58" w:rsidRDefault="005870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595F0FC" wp14:editId="623D7195">
          <wp:simplePos x="0" y="0"/>
          <wp:positionH relativeFrom="column">
            <wp:posOffset>-720090</wp:posOffset>
          </wp:positionH>
          <wp:positionV relativeFrom="paragraph">
            <wp:posOffset>-1472565</wp:posOffset>
          </wp:positionV>
          <wp:extent cx="7560000" cy="1789200"/>
          <wp:effectExtent l="0" t="0" r="3175" b="1905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0C8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FC0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D2F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9C1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785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68D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B66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A8D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809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468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2A7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534755"/>
    <w:multiLevelType w:val="multilevel"/>
    <w:tmpl w:val="75B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4E71C0"/>
    <w:multiLevelType w:val="hybridMultilevel"/>
    <w:tmpl w:val="AFE8E2CA"/>
    <w:lvl w:ilvl="0" w:tplc="38EE6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141EB"/>
    <w:multiLevelType w:val="multilevel"/>
    <w:tmpl w:val="29D8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F2F92"/>
    <w:multiLevelType w:val="multilevel"/>
    <w:tmpl w:val="7BFE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6209E"/>
    <w:multiLevelType w:val="multilevel"/>
    <w:tmpl w:val="F8B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F4EBB"/>
    <w:multiLevelType w:val="multilevel"/>
    <w:tmpl w:val="5A1C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B5984"/>
    <w:multiLevelType w:val="multilevel"/>
    <w:tmpl w:val="AA8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17C0A"/>
    <w:multiLevelType w:val="multilevel"/>
    <w:tmpl w:val="9BC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14"/>
  </w:num>
  <w:num w:numId="15">
    <w:abstractNumId w:val="17"/>
  </w:num>
  <w:num w:numId="16">
    <w:abstractNumId w:val="18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14"/>
    <w:rsid w:val="00030626"/>
    <w:rsid w:val="000365D3"/>
    <w:rsid w:val="00061BB2"/>
    <w:rsid w:val="00066EDD"/>
    <w:rsid w:val="0008693C"/>
    <w:rsid w:val="00094CA2"/>
    <w:rsid w:val="000A6D4F"/>
    <w:rsid w:val="000C4526"/>
    <w:rsid w:val="000E3346"/>
    <w:rsid w:val="000F63CB"/>
    <w:rsid w:val="00107792"/>
    <w:rsid w:val="00117851"/>
    <w:rsid w:val="0013450C"/>
    <w:rsid w:val="00145E18"/>
    <w:rsid w:val="001547DC"/>
    <w:rsid w:val="00160F01"/>
    <w:rsid w:val="00165047"/>
    <w:rsid w:val="0017334F"/>
    <w:rsid w:val="00174282"/>
    <w:rsid w:val="00180C73"/>
    <w:rsid w:val="001928BE"/>
    <w:rsid w:val="00193E51"/>
    <w:rsid w:val="001A408B"/>
    <w:rsid w:val="001C4C09"/>
    <w:rsid w:val="001C59B8"/>
    <w:rsid w:val="001D0EE5"/>
    <w:rsid w:val="001E520B"/>
    <w:rsid w:val="001F477F"/>
    <w:rsid w:val="002102EF"/>
    <w:rsid w:val="00236559"/>
    <w:rsid w:val="0025036F"/>
    <w:rsid w:val="0025708D"/>
    <w:rsid w:val="00266796"/>
    <w:rsid w:val="00284D17"/>
    <w:rsid w:val="002917C8"/>
    <w:rsid w:val="002949C2"/>
    <w:rsid w:val="002B6671"/>
    <w:rsid w:val="002B6D3F"/>
    <w:rsid w:val="002C0010"/>
    <w:rsid w:val="002C6046"/>
    <w:rsid w:val="002E0F24"/>
    <w:rsid w:val="002F10BB"/>
    <w:rsid w:val="003175AA"/>
    <w:rsid w:val="003211F5"/>
    <w:rsid w:val="00323233"/>
    <w:rsid w:val="00331DD1"/>
    <w:rsid w:val="003371CB"/>
    <w:rsid w:val="003642C0"/>
    <w:rsid w:val="00380566"/>
    <w:rsid w:val="003B53FC"/>
    <w:rsid w:val="003B74B4"/>
    <w:rsid w:val="003C1CE8"/>
    <w:rsid w:val="003C6313"/>
    <w:rsid w:val="003C6D64"/>
    <w:rsid w:val="003D31B3"/>
    <w:rsid w:val="003E4D97"/>
    <w:rsid w:val="003E7C2E"/>
    <w:rsid w:val="003F2ADB"/>
    <w:rsid w:val="003F59E5"/>
    <w:rsid w:val="00405C76"/>
    <w:rsid w:val="00423A10"/>
    <w:rsid w:val="00425F2A"/>
    <w:rsid w:val="00482837"/>
    <w:rsid w:val="004A47D3"/>
    <w:rsid w:val="004C306A"/>
    <w:rsid w:val="004C3094"/>
    <w:rsid w:val="004C577D"/>
    <w:rsid w:val="004E20E6"/>
    <w:rsid w:val="004E3E53"/>
    <w:rsid w:val="004F17EF"/>
    <w:rsid w:val="004F4CF4"/>
    <w:rsid w:val="004F6608"/>
    <w:rsid w:val="00502841"/>
    <w:rsid w:val="00536596"/>
    <w:rsid w:val="00550205"/>
    <w:rsid w:val="00556AF3"/>
    <w:rsid w:val="005600A7"/>
    <w:rsid w:val="0056073D"/>
    <w:rsid w:val="005617F5"/>
    <w:rsid w:val="005675DE"/>
    <w:rsid w:val="0058700B"/>
    <w:rsid w:val="005A34B6"/>
    <w:rsid w:val="005A673D"/>
    <w:rsid w:val="005A67FF"/>
    <w:rsid w:val="005B1F7C"/>
    <w:rsid w:val="005B2FC6"/>
    <w:rsid w:val="005D75EA"/>
    <w:rsid w:val="005F6B81"/>
    <w:rsid w:val="006270BC"/>
    <w:rsid w:val="0063507E"/>
    <w:rsid w:val="0065325A"/>
    <w:rsid w:val="00667A61"/>
    <w:rsid w:val="0067195F"/>
    <w:rsid w:val="0067471C"/>
    <w:rsid w:val="00674F4C"/>
    <w:rsid w:val="00681824"/>
    <w:rsid w:val="0069323B"/>
    <w:rsid w:val="006A5809"/>
    <w:rsid w:val="006C0AA2"/>
    <w:rsid w:val="006C2814"/>
    <w:rsid w:val="006D20BC"/>
    <w:rsid w:val="006D753A"/>
    <w:rsid w:val="006E01AE"/>
    <w:rsid w:val="006E073A"/>
    <w:rsid w:val="007056AB"/>
    <w:rsid w:val="00706402"/>
    <w:rsid w:val="007205A1"/>
    <w:rsid w:val="0076641A"/>
    <w:rsid w:val="0077556E"/>
    <w:rsid w:val="00784D76"/>
    <w:rsid w:val="0079468C"/>
    <w:rsid w:val="00794C74"/>
    <w:rsid w:val="007E164A"/>
    <w:rsid w:val="007E78BC"/>
    <w:rsid w:val="007F358F"/>
    <w:rsid w:val="007F7ADD"/>
    <w:rsid w:val="00801BC7"/>
    <w:rsid w:val="008025DA"/>
    <w:rsid w:val="0082297B"/>
    <w:rsid w:val="00833B51"/>
    <w:rsid w:val="00837222"/>
    <w:rsid w:val="008661C4"/>
    <w:rsid w:val="008667B1"/>
    <w:rsid w:val="00873A9C"/>
    <w:rsid w:val="008B2BF4"/>
    <w:rsid w:val="008E5D46"/>
    <w:rsid w:val="008F2914"/>
    <w:rsid w:val="008F2A13"/>
    <w:rsid w:val="008F2B54"/>
    <w:rsid w:val="008F5C53"/>
    <w:rsid w:val="00902524"/>
    <w:rsid w:val="00905764"/>
    <w:rsid w:val="00907206"/>
    <w:rsid w:val="00910F10"/>
    <w:rsid w:val="009123BA"/>
    <w:rsid w:val="009132F8"/>
    <w:rsid w:val="00916D89"/>
    <w:rsid w:val="00933A16"/>
    <w:rsid w:val="00935FBD"/>
    <w:rsid w:val="00975117"/>
    <w:rsid w:val="009860EE"/>
    <w:rsid w:val="009A1A4C"/>
    <w:rsid w:val="009A1CEC"/>
    <w:rsid w:val="009A5D53"/>
    <w:rsid w:val="009C1236"/>
    <w:rsid w:val="009D5CD5"/>
    <w:rsid w:val="009F4B37"/>
    <w:rsid w:val="00A126DE"/>
    <w:rsid w:val="00A225E9"/>
    <w:rsid w:val="00A50376"/>
    <w:rsid w:val="00A7350B"/>
    <w:rsid w:val="00A82856"/>
    <w:rsid w:val="00A91BBE"/>
    <w:rsid w:val="00A926C7"/>
    <w:rsid w:val="00A971FF"/>
    <w:rsid w:val="00AC7A5E"/>
    <w:rsid w:val="00AE2F2C"/>
    <w:rsid w:val="00B15766"/>
    <w:rsid w:val="00B250AF"/>
    <w:rsid w:val="00B413BB"/>
    <w:rsid w:val="00B4249A"/>
    <w:rsid w:val="00B5193E"/>
    <w:rsid w:val="00B51B63"/>
    <w:rsid w:val="00B52F19"/>
    <w:rsid w:val="00B66460"/>
    <w:rsid w:val="00B72A41"/>
    <w:rsid w:val="00B857AE"/>
    <w:rsid w:val="00B90E6B"/>
    <w:rsid w:val="00B92F04"/>
    <w:rsid w:val="00BB11CD"/>
    <w:rsid w:val="00BD658B"/>
    <w:rsid w:val="00BE209A"/>
    <w:rsid w:val="00BE29ED"/>
    <w:rsid w:val="00BF0185"/>
    <w:rsid w:val="00C060EB"/>
    <w:rsid w:val="00C072DF"/>
    <w:rsid w:val="00C66136"/>
    <w:rsid w:val="00C75F84"/>
    <w:rsid w:val="00C90921"/>
    <w:rsid w:val="00C90D69"/>
    <w:rsid w:val="00C927C0"/>
    <w:rsid w:val="00C937CE"/>
    <w:rsid w:val="00CA1D37"/>
    <w:rsid w:val="00CB6308"/>
    <w:rsid w:val="00CC2A18"/>
    <w:rsid w:val="00CC7648"/>
    <w:rsid w:val="00CF22CE"/>
    <w:rsid w:val="00D0031E"/>
    <w:rsid w:val="00D34BB8"/>
    <w:rsid w:val="00D41A8E"/>
    <w:rsid w:val="00D80B42"/>
    <w:rsid w:val="00D97930"/>
    <w:rsid w:val="00DA3092"/>
    <w:rsid w:val="00DB3074"/>
    <w:rsid w:val="00DE2FD9"/>
    <w:rsid w:val="00DE46C1"/>
    <w:rsid w:val="00DF22EF"/>
    <w:rsid w:val="00DF3145"/>
    <w:rsid w:val="00DF693D"/>
    <w:rsid w:val="00E0576F"/>
    <w:rsid w:val="00E401A5"/>
    <w:rsid w:val="00E66982"/>
    <w:rsid w:val="00E920C8"/>
    <w:rsid w:val="00EA0C9E"/>
    <w:rsid w:val="00EC6D24"/>
    <w:rsid w:val="00ED2B41"/>
    <w:rsid w:val="00EE6D99"/>
    <w:rsid w:val="00EF4CCB"/>
    <w:rsid w:val="00F13B8A"/>
    <w:rsid w:val="00F14776"/>
    <w:rsid w:val="00F44DB5"/>
    <w:rsid w:val="00F5720C"/>
    <w:rsid w:val="00F86DA0"/>
    <w:rsid w:val="00FA0D58"/>
    <w:rsid w:val="00FA5ED5"/>
    <w:rsid w:val="00FB2415"/>
    <w:rsid w:val="00FB2473"/>
    <w:rsid w:val="00FB75FD"/>
    <w:rsid w:val="00FC5964"/>
    <w:rsid w:val="00FC7B0B"/>
    <w:rsid w:val="00FE2714"/>
    <w:rsid w:val="00FF1394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EC90D"/>
  <w15:chartTrackingRefBased/>
  <w15:docId w15:val="{8D511F34-73AC-4D83-87A1-9D42DEA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E2714"/>
    <w:pPr>
      <w:widowControl w:val="0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7851"/>
    <w:pPr>
      <w:keepNext/>
      <w:keepLines/>
      <w:widowControl/>
      <w:spacing w:before="240"/>
      <w:outlineLvl w:val="0"/>
    </w:pPr>
    <w:rPr>
      <w:rFonts w:ascii="Arial" w:eastAsiaTheme="majorEastAsia" w:hAnsi="Arial" w:cstheme="majorBidi"/>
      <w:b/>
      <w:bCs/>
      <w:caps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7851"/>
    <w:pPr>
      <w:keepNext/>
      <w:keepLines/>
      <w:widowControl/>
      <w:spacing w:before="120"/>
      <w:outlineLvl w:val="1"/>
    </w:pPr>
    <w:rPr>
      <w:rFonts w:ascii="Arial" w:eastAsiaTheme="majorEastAsia" w:hAnsi="Arial" w:cstheme="majorBidi"/>
      <w:i/>
      <w:iCs/>
      <w:caps/>
      <w:szCs w:val="26"/>
    </w:rPr>
  </w:style>
  <w:style w:type="paragraph" w:styleId="Titolo3">
    <w:name w:val="heading 3"/>
    <w:basedOn w:val="Titolo2"/>
    <w:next w:val="Normale"/>
    <w:link w:val="Titolo3Carattere"/>
    <w:uiPriority w:val="9"/>
    <w:semiHidden/>
    <w:unhideWhenUsed/>
    <w:qFormat/>
    <w:rsid w:val="00117851"/>
    <w:pPr>
      <w:outlineLvl w:val="2"/>
    </w:pPr>
    <w:rPr>
      <w:color w:val="767171" w:themeColor="background2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widowControl/>
      <w:tabs>
        <w:tab w:val="center" w:pos="4819"/>
        <w:tab w:val="right" w:pos="9638"/>
      </w:tabs>
      <w:spacing w:before="120"/>
    </w:pPr>
    <w:rPr>
      <w:rFonts w:ascii="Arial" w:hAnsi="Arial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table" w:customStyle="1" w:styleId="pipagina">
    <w:name w:val="piè pagina"/>
    <w:basedOn w:val="Tabellanormale"/>
    <w:uiPriority w:val="99"/>
    <w:rsid w:val="00EE6D99"/>
    <w:rPr>
      <w:rFonts w:ascii="Avenir LT Std 45 Book" w:hAnsi="Avenir LT Std 45 Book"/>
      <w:color w:val="3C5896"/>
      <w:sz w:val="18"/>
    </w:rPr>
    <w:tblPr/>
  </w:style>
  <w:style w:type="character" w:customStyle="1" w:styleId="pipagina0">
    <w:name w:val="pièpagina"/>
    <w:basedOn w:val="Carpredefinitoparagrafo"/>
    <w:uiPriority w:val="1"/>
    <w:qFormat/>
    <w:rsid w:val="00EE6D99"/>
    <w:rPr>
      <w:rFonts w:ascii="Avenir LT Std 45 Book" w:hAnsi="Avenir LT Std 45 Book"/>
      <w:color w:val="3C5896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7851"/>
    <w:rPr>
      <w:rFonts w:ascii="Arial" w:eastAsiaTheme="majorEastAsia" w:hAnsi="Arial" w:cstheme="majorBidi"/>
      <w:b/>
      <w:bCs/>
      <w:caps/>
      <w:szCs w:val="32"/>
    </w:rPr>
  </w:style>
  <w:style w:type="paragraph" w:customStyle="1" w:styleId="Firma2">
    <w:name w:val="Firma2"/>
    <w:basedOn w:val="Normale"/>
    <w:next w:val="Normale"/>
    <w:qFormat/>
    <w:rsid w:val="001D0EE5"/>
    <w:pPr>
      <w:widowControl/>
      <w:spacing w:before="120"/>
      <w:jc w:val="right"/>
    </w:pPr>
    <w:rPr>
      <w:rFonts w:ascii="Arial" w:hAnsi="Arial"/>
      <w:szCs w:val="24"/>
    </w:rPr>
  </w:style>
  <w:style w:type="table" w:styleId="Grigliatabella">
    <w:name w:val="Table Grid"/>
    <w:basedOn w:val="Tabellanormale"/>
    <w:uiPriority w:val="39"/>
    <w:rsid w:val="0098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851"/>
    <w:rPr>
      <w:rFonts w:ascii="Arial" w:eastAsiaTheme="majorEastAsia" w:hAnsi="Arial" w:cstheme="majorBidi"/>
      <w:i/>
      <w:iCs/>
      <w:caps/>
      <w:color w:val="767171" w:themeColor="background2" w:themeShade="80"/>
      <w:sz w:val="22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6EDD"/>
    <w:rPr>
      <w:color w:val="954F72" w:themeColor="followedHyperlink"/>
      <w:u w:val="single"/>
    </w:rPr>
  </w:style>
  <w:style w:type="paragraph" w:customStyle="1" w:styleId="Indirizzo">
    <w:name w:val="Indirizzo"/>
    <w:basedOn w:val="Normale"/>
    <w:qFormat/>
    <w:rsid w:val="001D0EE5"/>
    <w:pPr>
      <w:widowControl/>
      <w:jc w:val="right"/>
    </w:pPr>
    <w:rPr>
      <w:rFonts w:ascii="Arial" w:hAnsi="Arial"/>
      <w:szCs w:val="24"/>
    </w:rPr>
  </w:style>
  <w:style w:type="paragraph" w:customStyle="1" w:styleId="Oggetto">
    <w:name w:val="Oggetto"/>
    <w:basedOn w:val="Normale"/>
    <w:next w:val="Normale"/>
    <w:qFormat/>
    <w:rsid w:val="001E520B"/>
    <w:pPr>
      <w:widowControl/>
      <w:spacing w:before="360"/>
    </w:pPr>
    <w:rPr>
      <w:rFonts w:ascii="Arial" w:hAnsi="Arial"/>
      <w:szCs w:val="24"/>
      <w:u w:val="single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9C1236"/>
    <w:pPr>
      <w:widowControl/>
      <w:spacing w:before="120" w:after="120"/>
    </w:pPr>
    <w:rPr>
      <w:rFonts w:ascii="Arial" w:hAnsi="Arial"/>
      <w:szCs w:val="24"/>
    </w:rPr>
  </w:style>
  <w:style w:type="character" w:customStyle="1" w:styleId="DataCarattere">
    <w:name w:val="Data Carattere"/>
    <w:basedOn w:val="Carpredefinitoparagrafo"/>
    <w:link w:val="Data"/>
    <w:uiPriority w:val="99"/>
    <w:rsid w:val="009C1236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17851"/>
    <w:pPr>
      <w:widowControl/>
      <w:tabs>
        <w:tab w:val="center" w:pos="4819"/>
        <w:tab w:val="right" w:pos="9638"/>
      </w:tabs>
    </w:pPr>
    <w:rPr>
      <w:rFonts w:ascii="Arial" w:hAnsi="Arial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51"/>
    <w:rPr>
      <w:rFonts w:ascii="Arial" w:hAnsi="Arial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7851"/>
    <w:rPr>
      <w:rFonts w:ascii="Arial" w:eastAsiaTheme="majorEastAsia" w:hAnsi="Arial" w:cstheme="majorBidi"/>
      <w:i/>
      <w:iCs/>
      <w:caps/>
      <w:sz w:val="22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D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DA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Carpredefinitoparagrafo"/>
    <w:rsid w:val="00CC764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07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07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5607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F31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31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7B0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927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-content">
    <w:name w:val="field-content"/>
    <w:basedOn w:val="Carpredefinitoparagrafo"/>
    <w:rsid w:val="00C927C0"/>
  </w:style>
  <w:style w:type="character" w:styleId="Enfasigrassetto">
    <w:name w:val="Strong"/>
    <w:basedOn w:val="Carpredefinitoparagrafo"/>
    <w:uiPriority w:val="22"/>
    <w:qFormat/>
    <w:rsid w:val="00C927C0"/>
    <w:rPr>
      <w:b/>
      <w:bCs/>
    </w:rPr>
  </w:style>
  <w:style w:type="paragraph" w:customStyle="1" w:styleId="Default">
    <w:name w:val="Default"/>
    <w:rsid w:val="00B4249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pezza\AppData\Local\Microsoft\Windows\INetCache\Content.Outlook\KMR25VNX\carta-intestata-rettore-v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D961F-CC9E-4D94-8933-AE3CF794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carta-intestata-rettore-v2.dotx</Template>
  <TotalTime>1</TotalTime>
  <Pages>2</Pages>
  <Words>223</Words>
  <Characters>1391</Characters>
  <Application>Microsoft Office Word</Application>
  <DocSecurity>0</DocSecurity>
  <Lines>40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Pezza</dc:creator>
  <cp:keywords/>
  <dc:description/>
  <cp:lastModifiedBy>Michela Tabaglio</cp:lastModifiedBy>
  <cp:revision>2</cp:revision>
  <cp:lastPrinted>2022-06-28T08:08:00Z</cp:lastPrinted>
  <dcterms:created xsi:type="dcterms:W3CDTF">2025-05-12T08:14:00Z</dcterms:created>
  <dcterms:modified xsi:type="dcterms:W3CDTF">2025-05-12T08:14:00Z</dcterms:modified>
  <cp:category/>
</cp:coreProperties>
</file>