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DF9A" w14:textId="77777777" w:rsidR="00C12348" w:rsidRPr="00281B3C" w:rsidRDefault="00C12348" w:rsidP="00C12348">
      <w:pPr>
        <w:rPr>
          <w:rFonts w:ascii="Courier New" w:hAnsi="Courier New" w:cs="Courier New"/>
          <w:sz w:val="21"/>
          <w:szCs w:val="21"/>
        </w:rPr>
      </w:pPr>
    </w:p>
    <w:p w14:paraId="4B58BE82" w14:textId="77777777" w:rsidR="00C12348" w:rsidRDefault="00C12348" w:rsidP="00C12348">
      <w:pPr>
        <w:jc w:val="right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ALLEGATO 1 – BOZZA LETTERA DI INTENTI</w:t>
      </w:r>
    </w:p>
    <w:p w14:paraId="26915779" w14:textId="77777777" w:rsidR="00C12348" w:rsidRDefault="00C12348" w:rsidP="00C12348">
      <w:pPr>
        <w:jc w:val="right"/>
        <w:rPr>
          <w:rFonts w:ascii="Garamond" w:eastAsia="Times New Roman" w:hAnsi="Garamond" w:cs="Times New Roman"/>
        </w:rPr>
      </w:pPr>
    </w:p>
    <w:p w14:paraId="30D5730E" w14:textId="77777777" w:rsidR="00C12348" w:rsidRDefault="00C12348" w:rsidP="00C12348">
      <w:pPr>
        <w:jc w:val="right"/>
        <w:rPr>
          <w:rFonts w:ascii="Garamond" w:eastAsia="Times New Roman" w:hAnsi="Garamond" w:cs="Times New Roman"/>
        </w:rPr>
      </w:pPr>
    </w:p>
    <w:p w14:paraId="07ABBF79" w14:textId="77777777" w:rsidR="00C12348" w:rsidRDefault="00C12348" w:rsidP="00C12348">
      <w:pPr>
        <w:jc w:val="right"/>
        <w:rPr>
          <w:rFonts w:ascii="Garamond" w:eastAsia="Times New Roman" w:hAnsi="Garamond" w:cs="Times New Roman"/>
        </w:rPr>
      </w:pPr>
      <w:r w:rsidRPr="00525C8E">
        <w:rPr>
          <w:rFonts w:ascii="Garamond" w:eastAsia="Times New Roman" w:hAnsi="Garamond" w:cs="Times New Roman"/>
        </w:rPr>
        <w:t>Data</w:t>
      </w:r>
      <w:r>
        <w:rPr>
          <w:rFonts w:ascii="Garamond" w:eastAsia="Times New Roman" w:hAnsi="Garamond" w:cs="Times New Roman"/>
        </w:rPr>
        <w:t xml:space="preserve"> _ _ / _ _ / _ _ _ _ </w:t>
      </w:r>
    </w:p>
    <w:p w14:paraId="62DD4133" w14:textId="77777777" w:rsidR="00C12348" w:rsidRPr="00525C8E" w:rsidRDefault="00C12348" w:rsidP="00C12348">
      <w:pPr>
        <w:jc w:val="right"/>
        <w:rPr>
          <w:rFonts w:ascii="Garamond" w:eastAsia="Times New Roman" w:hAnsi="Garamond" w:cs="Times New Roman"/>
        </w:rPr>
      </w:pPr>
    </w:p>
    <w:p w14:paraId="5D1B1CDD" w14:textId="77777777" w:rsidR="00C12348" w:rsidRPr="00160E85" w:rsidRDefault="00C12348" w:rsidP="00C12348">
      <w:pPr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t xml:space="preserve">All’attenzione del </w:t>
      </w:r>
      <w:r w:rsidRPr="00160E85">
        <w:rPr>
          <w:rFonts w:ascii="Garamond" w:eastAsia="Times New Roman" w:hAnsi="Garamond" w:cs="Times New Roman"/>
          <w:b/>
          <w:bCs/>
        </w:rPr>
        <w:t>Presidente dell'Associazione ALUMNI</w:t>
      </w:r>
      <w:r>
        <w:rPr>
          <w:rFonts w:ascii="Garamond" w:eastAsia="Times New Roman" w:hAnsi="Garamond" w:cs="Times New Roman"/>
          <w:b/>
          <w:bCs/>
        </w:rPr>
        <w:t xml:space="preserve"> dell’Università di Brescia</w:t>
      </w:r>
    </w:p>
    <w:p w14:paraId="742F343B" w14:textId="77777777" w:rsidR="00C12348" w:rsidRPr="00160E85" w:rsidRDefault="00C12348" w:rsidP="00C12348">
      <w:pPr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t>e-</w:t>
      </w:r>
      <w:r w:rsidRPr="00160E85">
        <w:rPr>
          <w:rFonts w:ascii="Garamond" w:eastAsia="Times New Roman" w:hAnsi="Garamond" w:cs="Times New Roman"/>
          <w:b/>
          <w:bCs/>
        </w:rPr>
        <w:t xml:space="preserve">mail: </w:t>
      </w:r>
      <w:proofErr w:type="spellStart"/>
      <w:r w:rsidRPr="00160E85">
        <w:rPr>
          <w:rFonts w:ascii="Garamond" w:eastAsia="Times New Roman" w:hAnsi="Garamond" w:cs="Times New Roman"/>
          <w:b/>
          <w:bCs/>
        </w:rPr>
        <w:t>alumni@unibs.it</w:t>
      </w:r>
      <w:proofErr w:type="spellEnd"/>
    </w:p>
    <w:p w14:paraId="51F3B57E" w14:textId="77777777" w:rsidR="00C12348" w:rsidRDefault="00C12348" w:rsidP="00C12348">
      <w:pPr>
        <w:jc w:val="both"/>
        <w:rPr>
          <w:rFonts w:ascii="Garamond" w:eastAsia="Times New Roman" w:hAnsi="Garamond" w:cs="Times New Roman"/>
          <w:b/>
          <w:bCs/>
        </w:rPr>
      </w:pPr>
    </w:p>
    <w:p w14:paraId="0D867892" w14:textId="77777777" w:rsidR="00C12348" w:rsidRPr="00160E85" w:rsidRDefault="00C12348" w:rsidP="00C12348">
      <w:pPr>
        <w:jc w:val="both"/>
        <w:rPr>
          <w:rFonts w:ascii="Garamond" w:eastAsia="Times New Roman" w:hAnsi="Garamond" w:cs="Times New Roman"/>
        </w:rPr>
      </w:pPr>
      <w:r w:rsidRPr="00160E85">
        <w:rPr>
          <w:rFonts w:ascii="Garamond" w:eastAsia="Times New Roman" w:hAnsi="Garamond" w:cs="Times New Roman"/>
          <w:b/>
          <w:bCs/>
        </w:rPr>
        <w:t xml:space="preserve">Oggetto: </w:t>
      </w:r>
      <w:r>
        <w:rPr>
          <w:rFonts w:ascii="Garamond" w:eastAsia="Times New Roman" w:hAnsi="Garamond" w:cs="Times New Roman"/>
          <w:b/>
          <w:bCs/>
        </w:rPr>
        <w:t>Lettera di intenti per l’</w:t>
      </w:r>
      <w:r w:rsidRPr="00160E85">
        <w:rPr>
          <w:rFonts w:ascii="Garamond" w:eastAsia="Times New Roman" w:hAnsi="Garamond" w:cs="Times New Roman"/>
          <w:b/>
          <w:bCs/>
        </w:rPr>
        <w:t xml:space="preserve">attivazione </w:t>
      </w:r>
      <w:r>
        <w:rPr>
          <w:rFonts w:ascii="Garamond" w:eastAsia="Times New Roman" w:hAnsi="Garamond" w:cs="Times New Roman"/>
          <w:b/>
          <w:bCs/>
        </w:rPr>
        <w:t>di un</w:t>
      </w:r>
      <w:r w:rsidRPr="00160E85">
        <w:rPr>
          <w:rFonts w:ascii="Garamond" w:eastAsia="Times New Roman" w:hAnsi="Garamond" w:cs="Times New Roman"/>
          <w:b/>
          <w:bCs/>
        </w:rPr>
        <w:t xml:space="preserve"> Premio di Laurea</w:t>
      </w:r>
      <w:r>
        <w:rPr>
          <w:rFonts w:ascii="Garamond" w:eastAsia="Times New Roman" w:hAnsi="Garamond" w:cs="Times New Roman"/>
          <w:b/>
          <w:bCs/>
        </w:rPr>
        <w:t xml:space="preserve"> </w:t>
      </w:r>
    </w:p>
    <w:p w14:paraId="7ACC2BB0" w14:textId="77777777" w:rsidR="00C12348" w:rsidRDefault="00C12348" w:rsidP="00C12348">
      <w:pPr>
        <w:jc w:val="both"/>
        <w:rPr>
          <w:rFonts w:ascii="Garamond" w:eastAsia="Times New Roman" w:hAnsi="Garamond" w:cs="Times New Roman"/>
        </w:rPr>
      </w:pPr>
    </w:p>
    <w:p w14:paraId="05B4F70D" w14:textId="77777777" w:rsidR="00C12348" w:rsidRPr="00160E85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  <w:r w:rsidRPr="00160E85">
        <w:rPr>
          <w:rFonts w:ascii="Garamond" w:eastAsia="Times New Roman" w:hAnsi="Garamond" w:cs="Times New Roman"/>
        </w:rPr>
        <w:t>Gentile Presidente,</w:t>
      </w:r>
    </w:p>
    <w:p w14:paraId="0A7667CC" w14:textId="77777777" w:rsidR="00C12348" w:rsidRPr="00160E85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  <w:r w:rsidRPr="00160E85">
        <w:rPr>
          <w:rFonts w:ascii="Garamond" w:eastAsia="Times New Roman" w:hAnsi="Garamond" w:cs="Times New Roman"/>
        </w:rPr>
        <w:t xml:space="preserve">Mi rivolgo a Lei per proporre l'attivazione </w:t>
      </w:r>
      <w:r>
        <w:rPr>
          <w:rFonts w:ascii="Garamond" w:eastAsia="Times New Roman" w:hAnsi="Garamond" w:cs="Times New Roman"/>
        </w:rPr>
        <w:t>di un</w:t>
      </w:r>
      <w:r w:rsidRPr="00160E85">
        <w:rPr>
          <w:rFonts w:ascii="Garamond" w:eastAsia="Times New Roman" w:hAnsi="Garamond" w:cs="Times New Roman"/>
        </w:rPr>
        <w:t xml:space="preserve"> Premi</w:t>
      </w:r>
      <w:r>
        <w:rPr>
          <w:rFonts w:ascii="Garamond" w:eastAsia="Times New Roman" w:hAnsi="Garamond" w:cs="Times New Roman"/>
        </w:rPr>
        <w:t>o</w:t>
      </w:r>
      <w:r w:rsidRPr="00160E85">
        <w:rPr>
          <w:rFonts w:ascii="Garamond" w:eastAsia="Times New Roman" w:hAnsi="Garamond" w:cs="Times New Roman"/>
        </w:rPr>
        <w:t xml:space="preserve"> di Laurea destinato a giovani laureati/e dell'Università di Brescia</w:t>
      </w:r>
      <w:r>
        <w:rPr>
          <w:rFonts w:ascii="Garamond" w:eastAsia="Times New Roman" w:hAnsi="Garamond" w:cs="Times New Roman"/>
        </w:rPr>
        <w:t>, secondo quanto descritto nelle “Linee</w:t>
      </w:r>
      <w:r w:rsidRPr="002A3171">
        <w:rPr>
          <w:rFonts w:ascii="Garamond" w:eastAsia="Times New Roman" w:hAnsi="Garamond" w:cs="Times New Roman"/>
        </w:rPr>
        <w:t xml:space="preserve"> guida per l’istituzione di Premi di Laurea</w:t>
      </w:r>
      <w:r>
        <w:rPr>
          <w:rFonts w:ascii="Garamond" w:eastAsia="Times New Roman" w:hAnsi="Garamond" w:cs="Times New Roman"/>
        </w:rPr>
        <w:t xml:space="preserve">” </w:t>
      </w:r>
      <w:r w:rsidRPr="002A3171">
        <w:rPr>
          <w:rFonts w:ascii="Garamond" w:eastAsia="Times New Roman" w:hAnsi="Garamond" w:cs="Times New Roman"/>
        </w:rPr>
        <w:t>dell’Associazione ALUMNI</w:t>
      </w:r>
      <w:r>
        <w:rPr>
          <w:rFonts w:ascii="Garamond" w:eastAsia="Times New Roman" w:hAnsi="Garamond" w:cs="Times New Roman"/>
        </w:rPr>
        <w:t xml:space="preserve"> dell’Università di Brescia.</w:t>
      </w:r>
    </w:p>
    <w:p w14:paraId="7B78A7D1" w14:textId="77777777" w:rsidR="00C12348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</w:p>
    <w:p w14:paraId="5ECAEB4B" w14:textId="77777777" w:rsidR="00C12348" w:rsidRPr="00160E85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  <w:r w:rsidRPr="00160E85">
        <w:rPr>
          <w:rFonts w:ascii="Garamond" w:eastAsia="Times New Roman" w:hAnsi="Garamond" w:cs="Times New Roman"/>
        </w:rPr>
        <w:t xml:space="preserve">Il Premio di Laurea ha l'obiettivo </w:t>
      </w:r>
      <w:r>
        <w:rPr>
          <w:rFonts w:ascii="Garamond" w:eastAsia="Times New Roman" w:hAnsi="Garamond" w:cs="Times New Roman"/>
        </w:rPr>
        <w:t xml:space="preserve">di </w:t>
      </w:r>
      <w:r w:rsidRPr="00160E85">
        <w:rPr>
          <w:rFonts w:ascii="Garamond" w:eastAsia="Times New Roman" w:hAnsi="Garamond" w:cs="Times New Roman"/>
        </w:rPr>
        <w:t>offr</w:t>
      </w:r>
      <w:r>
        <w:rPr>
          <w:rFonts w:ascii="Garamond" w:eastAsia="Times New Roman" w:hAnsi="Garamond" w:cs="Times New Roman"/>
        </w:rPr>
        <w:t>ire</w:t>
      </w:r>
      <w:r w:rsidRPr="00160E85">
        <w:rPr>
          <w:rFonts w:ascii="Garamond" w:eastAsia="Times New Roman" w:hAnsi="Garamond" w:cs="Times New Roman"/>
        </w:rPr>
        <w:t xml:space="preserve"> un riconoscimento tangibile agli studenti meritevoli che si distinguono per la qualità e l'originalità dei loro lavori di tesi.</w:t>
      </w:r>
      <w:r>
        <w:rPr>
          <w:rFonts w:ascii="Garamond" w:eastAsia="Times New Roman" w:hAnsi="Garamond" w:cs="Times New Roman"/>
        </w:rPr>
        <w:t xml:space="preserve"> </w:t>
      </w:r>
      <w:r w:rsidRPr="00160E85">
        <w:rPr>
          <w:rFonts w:ascii="Garamond" w:eastAsia="Times New Roman" w:hAnsi="Garamond" w:cs="Times New Roman"/>
        </w:rPr>
        <w:t>Siamo convinti che l'istituzione del Premio di Laurea rappresenti un'importante opportunità per valorizzare il talento e l'impegno degli studenti, contribuendo al progresso della ricerca accademica.</w:t>
      </w:r>
    </w:p>
    <w:p w14:paraId="29B18B84" w14:textId="77777777" w:rsidR="00C12348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</w:p>
    <w:p w14:paraId="1B4216AE" w14:textId="77777777" w:rsidR="00C12348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Alleghiamo alla presente lettera di intenti la scheda raccolta dati con le informazioni necessarie per l’attivazione del Premio di Laurea.</w:t>
      </w:r>
    </w:p>
    <w:p w14:paraId="516CCEE0" w14:textId="77777777" w:rsidR="00C12348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</w:p>
    <w:p w14:paraId="56495405" w14:textId="77777777" w:rsidR="00C12348" w:rsidRPr="00160E85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  <w:r w:rsidRPr="00160E85">
        <w:rPr>
          <w:rFonts w:ascii="Garamond" w:eastAsia="Times New Roman" w:hAnsi="Garamond" w:cs="Times New Roman"/>
        </w:rPr>
        <w:t>Rimaniamo a disposizione per discutere ulteriormente i dettagli della proposta e per collaborare alla sua realizzazione.</w:t>
      </w:r>
    </w:p>
    <w:p w14:paraId="56292C31" w14:textId="77777777" w:rsidR="00C12348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</w:p>
    <w:p w14:paraId="04912E9E" w14:textId="77777777" w:rsidR="00C12348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</w:p>
    <w:p w14:paraId="50B61C91" w14:textId="77777777" w:rsidR="00C12348" w:rsidRPr="00160E85" w:rsidRDefault="00C12348" w:rsidP="00C12348">
      <w:pPr>
        <w:spacing w:line="360" w:lineRule="auto"/>
        <w:jc w:val="both"/>
        <w:rPr>
          <w:rFonts w:ascii="Garamond" w:eastAsia="Times New Roman" w:hAnsi="Garamond" w:cs="Times New Roman"/>
        </w:rPr>
      </w:pPr>
      <w:r w:rsidRPr="00160E85">
        <w:rPr>
          <w:rFonts w:ascii="Garamond" w:eastAsia="Times New Roman" w:hAnsi="Garamond" w:cs="Times New Roman"/>
        </w:rPr>
        <w:t>RingraziandoLa per l'attenzione, porgo cordiali saluti.</w:t>
      </w:r>
    </w:p>
    <w:p w14:paraId="7572D737" w14:textId="77777777" w:rsidR="00C12348" w:rsidRDefault="00C12348" w:rsidP="00C12348">
      <w:pPr>
        <w:jc w:val="both"/>
        <w:rPr>
          <w:rFonts w:ascii="Garamond" w:eastAsia="Times New Roman" w:hAnsi="Garamond" w:cs="Times New Roman"/>
          <w:b/>
          <w:bCs/>
        </w:rPr>
      </w:pPr>
    </w:p>
    <w:p w14:paraId="51B75270" w14:textId="77777777" w:rsidR="00C12348" w:rsidRDefault="00C12348" w:rsidP="00C12348">
      <w:pPr>
        <w:jc w:val="both"/>
        <w:rPr>
          <w:rFonts w:ascii="Garamond" w:eastAsia="Times New Roman" w:hAnsi="Garamond" w:cs="Times New Roman"/>
          <w:b/>
          <w:bCs/>
        </w:rPr>
      </w:pPr>
    </w:p>
    <w:p w14:paraId="00E27D77" w14:textId="77777777" w:rsidR="00C12348" w:rsidRPr="005A559C" w:rsidRDefault="00C12348" w:rsidP="00C12348">
      <w:pPr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  <w:t>Soggetto promotore      _________________________</w:t>
      </w:r>
    </w:p>
    <w:p w14:paraId="0BF3EB7E" w14:textId="77777777" w:rsidR="00C12348" w:rsidRPr="005A559C" w:rsidRDefault="00C12348" w:rsidP="00C12348">
      <w:pPr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  <w:t xml:space="preserve">                                        _________________________</w:t>
      </w:r>
    </w:p>
    <w:p w14:paraId="279DE92A" w14:textId="77777777" w:rsidR="00C12348" w:rsidRPr="005A559C" w:rsidRDefault="00C12348" w:rsidP="00C12348">
      <w:pPr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  <w:t xml:space="preserve">                                        _________________________</w:t>
      </w:r>
    </w:p>
    <w:p w14:paraId="7006AB90" w14:textId="77777777" w:rsidR="00C12348" w:rsidRPr="005A559C" w:rsidRDefault="00C12348" w:rsidP="00C12348">
      <w:pPr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  <w:t xml:space="preserve">                                        _________________________</w:t>
      </w:r>
    </w:p>
    <w:p w14:paraId="4AF09774" w14:textId="77777777" w:rsidR="00C12348" w:rsidRDefault="00C12348" w:rsidP="00C12348">
      <w:pPr>
        <w:jc w:val="both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</w:p>
    <w:p w14:paraId="0AEF212C" w14:textId="77777777" w:rsidR="00C12348" w:rsidRDefault="00C12348" w:rsidP="00C12348">
      <w:pPr>
        <w:jc w:val="both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  <w:t>Firma                             _________________________</w:t>
      </w:r>
    </w:p>
    <w:p w14:paraId="12D85B45" w14:textId="77777777" w:rsidR="00C12348" w:rsidRPr="005A559C" w:rsidRDefault="00C12348" w:rsidP="00C12348">
      <w:pPr>
        <w:jc w:val="both"/>
        <w:rPr>
          <w:rFonts w:ascii="Garamond" w:hAnsi="Garamond"/>
        </w:rPr>
      </w:pPr>
    </w:p>
    <w:p w14:paraId="11322815" w14:textId="77777777" w:rsidR="00C12348" w:rsidRDefault="00C12348" w:rsidP="00C12348"/>
    <w:p w14:paraId="4C386214" w14:textId="77777777" w:rsidR="00C12348" w:rsidRDefault="00C12348" w:rsidP="00C12348"/>
    <w:p w14:paraId="2977F6B0" w14:textId="77777777" w:rsidR="005675DE" w:rsidRDefault="005675DE" w:rsidP="00EC6D24">
      <w:pPr>
        <w:jc w:val="both"/>
        <w:rPr>
          <w:rFonts w:cstheme="minorHAnsi"/>
          <w:sz w:val="24"/>
          <w:szCs w:val="24"/>
        </w:rPr>
      </w:pPr>
    </w:p>
    <w:sectPr w:rsidR="005675DE" w:rsidSect="00B4249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134" w:bottom="1134" w:left="1134" w:header="227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EBFE" w14:textId="77777777" w:rsidR="001547DC" w:rsidRDefault="001547DC" w:rsidP="00837222">
      <w:r>
        <w:separator/>
      </w:r>
    </w:p>
  </w:endnote>
  <w:endnote w:type="continuationSeparator" w:id="0">
    <w:p w14:paraId="4E0453FE" w14:textId="77777777" w:rsidR="001547DC" w:rsidRDefault="001547DC" w:rsidP="0083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B1C7AF66-464A-4AE7-9A9F-FD1287B45FBD}"/>
    <w:embedBold r:id="rId2" w:fontKey="{28E37FFB-6BE8-40A7-B9F5-EE144A07D206}"/>
  </w:font>
  <w:font w:name="AVENIR LIGHT OBLIQUE"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CA58" w14:textId="69CE0AF2" w:rsidR="005675DE" w:rsidRDefault="005675DE">
    <w:pPr>
      <w:pStyle w:val="Pidipagina"/>
    </w:pPr>
    <w:r>
      <w:rPr>
        <w:rFonts w:ascii="AVENIR LIGHT OBLIQUE" w:hAnsi="AVENIR LIGHT OBLIQUE"/>
        <w:i/>
        <w:iCs/>
        <w:noProof/>
        <w:color w:val="3C5896"/>
        <w:lang w:eastAsia="it-IT"/>
      </w:rPr>
      <w:drawing>
        <wp:anchor distT="0" distB="0" distL="114300" distR="114300" simplePos="0" relativeHeight="251667456" behindDoc="1" locked="0" layoutInCell="1" allowOverlap="1" wp14:anchorId="61BDC681" wp14:editId="2A5A124A">
          <wp:simplePos x="0" y="0"/>
          <wp:positionH relativeFrom="column">
            <wp:posOffset>-762000</wp:posOffset>
          </wp:positionH>
          <wp:positionV relativeFrom="paragraph">
            <wp:posOffset>-13335</wp:posOffset>
          </wp:positionV>
          <wp:extent cx="7558405" cy="10058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" r="114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E57" w14:textId="2797BF83" w:rsidR="001C4C09" w:rsidRDefault="003B53FC">
    <w:pPr>
      <w:pStyle w:val="Pidipagina"/>
    </w:pPr>
    <w:r>
      <w:rPr>
        <w:rFonts w:ascii="AVENIR LIGHT OBLIQUE" w:hAnsi="AVENIR LIGHT OBLIQUE"/>
        <w:i/>
        <w:iCs/>
        <w:noProof/>
        <w:color w:val="3C5896"/>
        <w:lang w:eastAsia="it-IT"/>
      </w:rPr>
      <w:drawing>
        <wp:anchor distT="0" distB="0" distL="114300" distR="114300" simplePos="0" relativeHeight="251663360" behindDoc="1" locked="0" layoutInCell="1" allowOverlap="1" wp14:anchorId="3C782F20" wp14:editId="507504D7">
          <wp:simplePos x="0" y="0"/>
          <wp:positionH relativeFrom="column">
            <wp:posOffset>-720090</wp:posOffset>
          </wp:positionH>
          <wp:positionV relativeFrom="paragraph">
            <wp:posOffset>-109855</wp:posOffset>
          </wp:positionV>
          <wp:extent cx="7558405" cy="100584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" r="114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CBD4" w14:textId="77777777" w:rsidR="001547DC" w:rsidRDefault="001547DC" w:rsidP="00837222">
      <w:r>
        <w:separator/>
      </w:r>
    </w:p>
  </w:footnote>
  <w:footnote w:type="continuationSeparator" w:id="0">
    <w:p w14:paraId="2692D1AE" w14:textId="77777777" w:rsidR="001547DC" w:rsidRDefault="001547DC" w:rsidP="0083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6A69" w14:textId="0A39E334" w:rsidR="006E01AE" w:rsidRDefault="006E01A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2DD383A" wp14:editId="1EA7C4F3">
          <wp:simplePos x="0" y="0"/>
          <wp:positionH relativeFrom="column">
            <wp:posOffset>-762000</wp:posOffset>
          </wp:positionH>
          <wp:positionV relativeFrom="paragraph">
            <wp:posOffset>-1429385</wp:posOffset>
          </wp:positionV>
          <wp:extent cx="7560000" cy="1789200"/>
          <wp:effectExtent l="0" t="0" r="3175" b="190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E165" w14:textId="77777777" w:rsidR="00FA0D58" w:rsidRDefault="005870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595F0FC" wp14:editId="623D7195">
          <wp:simplePos x="0" y="0"/>
          <wp:positionH relativeFrom="column">
            <wp:posOffset>-720090</wp:posOffset>
          </wp:positionH>
          <wp:positionV relativeFrom="paragraph">
            <wp:posOffset>-1472565</wp:posOffset>
          </wp:positionV>
          <wp:extent cx="7560000" cy="1789200"/>
          <wp:effectExtent l="0" t="0" r="3175" b="1905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0C8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FC0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D2F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9C1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785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68D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B66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A8D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809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468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2A7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534755"/>
    <w:multiLevelType w:val="multilevel"/>
    <w:tmpl w:val="75B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4E71C0"/>
    <w:multiLevelType w:val="hybridMultilevel"/>
    <w:tmpl w:val="AFE8E2CA"/>
    <w:lvl w:ilvl="0" w:tplc="38EE6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F2F92"/>
    <w:multiLevelType w:val="multilevel"/>
    <w:tmpl w:val="7BFE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14"/>
    <w:rsid w:val="00030626"/>
    <w:rsid w:val="000365D3"/>
    <w:rsid w:val="00061BB2"/>
    <w:rsid w:val="00066EDD"/>
    <w:rsid w:val="0008693C"/>
    <w:rsid w:val="00094CA2"/>
    <w:rsid w:val="000A6D4F"/>
    <w:rsid w:val="000C4526"/>
    <w:rsid w:val="000E3346"/>
    <w:rsid w:val="000F63CB"/>
    <w:rsid w:val="00107792"/>
    <w:rsid w:val="00117851"/>
    <w:rsid w:val="0013450C"/>
    <w:rsid w:val="00145E18"/>
    <w:rsid w:val="001547DC"/>
    <w:rsid w:val="00160F01"/>
    <w:rsid w:val="00165047"/>
    <w:rsid w:val="0017334F"/>
    <w:rsid w:val="00174282"/>
    <w:rsid w:val="00180C73"/>
    <w:rsid w:val="001928BE"/>
    <w:rsid w:val="00193E51"/>
    <w:rsid w:val="001A408B"/>
    <w:rsid w:val="001C4C09"/>
    <w:rsid w:val="001C59B8"/>
    <w:rsid w:val="001D0EE5"/>
    <w:rsid w:val="001E520B"/>
    <w:rsid w:val="001F477F"/>
    <w:rsid w:val="002102EF"/>
    <w:rsid w:val="00236559"/>
    <w:rsid w:val="0025036F"/>
    <w:rsid w:val="0025708D"/>
    <w:rsid w:val="00266796"/>
    <w:rsid w:val="00284D17"/>
    <w:rsid w:val="002917C8"/>
    <w:rsid w:val="002949C2"/>
    <w:rsid w:val="002B6671"/>
    <w:rsid w:val="002B6D3F"/>
    <w:rsid w:val="002C0010"/>
    <w:rsid w:val="002C6046"/>
    <w:rsid w:val="002E0F24"/>
    <w:rsid w:val="002F10BB"/>
    <w:rsid w:val="003175AA"/>
    <w:rsid w:val="003211F5"/>
    <w:rsid w:val="00323233"/>
    <w:rsid w:val="00331DD1"/>
    <w:rsid w:val="003371CB"/>
    <w:rsid w:val="003642C0"/>
    <w:rsid w:val="00380566"/>
    <w:rsid w:val="003B53FC"/>
    <w:rsid w:val="003B74B4"/>
    <w:rsid w:val="003C1CE8"/>
    <w:rsid w:val="003C6313"/>
    <w:rsid w:val="003C6D64"/>
    <w:rsid w:val="003D31B3"/>
    <w:rsid w:val="003E4D97"/>
    <w:rsid w:val="003E7C2E"/>
    <w:rsid w:val="003F2ADB"/>
    <w:rsid w:val="003F59E5"/>
    <w:rsid w:val="00405C76"/>
    <w:rsid w:val="00423A10"/>
    <w:rsid w:val="00425F2A"/>
    <w:rsid w:val="00482837"/>
    <w:rsid w:val="004A47D3"/>
    <w:rsid w:val="004C306A"/>
    <w:rsid w:val="004C3094"/>
    <w:rsid w:val="004C577D"/>
    <w:rsid w:val="004E20E6"/>
    <w:rsid w:val="004E3E53"/>
    <w:rsid w:val="004F17EF"/>
    <w:rsid w:val="004F4CF4"/>
    <w:rsid w:val="004F6608"/>
    <w:rsid w:val="00502841"/>
    <w:rsid w:val="00536596"/>
    <w:rsid w:val="00550205"/>
    <w:rsid w:val="00556AF3"/>
    <w:rsid w:val="005600A7"/>
    <w:rsid w:val="0056073D"/>
    <w:rsid w:val="005617F5"/>
    <w:rsid w:val="005675DE"/>
    <w:rsid w:val="0058700B"/>
    <w:rsid w:val="005A34B6"/>
    <w:rsid w:val="005A673D"/>
    <w:rsid w:val="005A67FF"/>
    <w:rsid w:val="005B1F7C"/>
    <w:rsid w:val="005B2FC6"/>
    <w:rsid w:val="005D75EA"/>
    <w:rsid w:val="005F6B81"/>
    <w:rsid w:val="006270BC"/>
    <w:rsid w:val="0063507E"/>
    <w:rsid w:val="0065325A"/>
    <w:rsid w:val="00667A61"/>
    <w:rsid w:val="0067195F"/>
    <w:rsid w:val="0067471C"/>
    <w:rsid w:val="00674F4C"/>
    <w:rsid w:val="00681824"/>
    <w:rsid w:val="0069323B"/>
    <w:rsid w:val="006A5809"/>
    <w:rsid w:val="006C0AA2"/>
    <w:rsid w:val="006C2814"/>
    <w:rsid w:val="006D20BC"/>
    <w:rsid w:val="006D753A"/>
    <w:rsid w:val="006E01AE"/>
    <w:rsid w:val="006E073A"/>
    <w:rsid w:val="007056AB"/>
    <w:rsid w:val="00706402"/>
    <w:rsid w:val="007205A1"/>
    <w:rsid w:val="0076641A"/>
    <w:rsid w:val="0077556E"/>
    <w:rsid w:val="00784D76"/>
    <w:rsid w:val="0079468C"/>
    <w:rsid w:val="00794C74"/>
    <w:rsid w:val="007E164A"/>
    <w:rsid w:val="007E78BC"/>
    <w:rsid w:val="007F358F"/>
    <w:rsid w:val="007F7ADD"/>
    <w:rsid w:val="00801BC7"/>
    <w:rsid w:val="008025DA"/>
    <w:rsid w:val="0082297B"/>
    <w:rsid w:val="00833B51"/>
    <w:rsid w:val="00837222"/>
    <w:rsid w:val="008661C4"/>
    <w:rsid w:val="008667B1"/>
    <w:rsid w:val="00873A9C"/>
    <w:rsid w:val="008B2BF4"/>
    <w:rsid w:val="008E5D46"/>
    <w:rsid w:val="008F2914"/>
    <w:rsid w:val="008F2A13"/>
    <w:rsid w:val="008F2B54"/>
    <w:rsid w:val="008F5C53"/>
    <w:rsid w:val="00902524"/>
    <w:rsid w:val="00905764"/>
    <w:rsid w:val="00907206"/>
    <w:rsid w:val="00910F10"/>
    <w:rsid w:val="009123BA"/>
    <w:rsid w:val="009132F8"/>
    <w:rsid w:val="00916D89"/>
    <w:rsid w:val="00933A16"/>
    <w:rsid w:val="00935FBD"/>
    <w:rsid w:val="00975117"/>
    <w:rsid w:val="009860EE"/>
    <w:rsid w:val="009A1A4C"/>
    <w:rsid w:val="009A1CEC"/>
    <w:rsid w:val="009A5D53"/>
    <w:rsid w:val="009C1236"/>
    <w:rsid w:val="009D5CD5"/>
    <w:rsid w:val="009F4B37"/>
    <w:rsid w:val="00A126DE"/>
    <w:rsid w:val="00A225E9"/>
    <w:rsid w:val="00A50376"/>
    <w:rsid w:val="00A7350B"/>
    <w:rsid w:val="00A82856"/>
    <w:rsid w:val="00A91BBE"/>
    <w:rsid w:val="00A926C7"/>
    <w:rsid w:val="00A971FF"/>
    <w:rsid w:val="00AC7A5E"/>
    <w:rsid w:val="00AE2F2C"/>
    <w:rsid w:val="00B15766"/>
    <w:rsid w:val="00B250AF"/>
    <w:rsid w:val="00B413BB"/>
    <w:rsid w:val="00B4249A"/>
    <w:rsid w:val="00B5193E"/>
    <w:rsid w:val="00B51B63"/>
    <w:rsid w:val="00B52F19"/>
    <w:rsid w:val="00B66460"/>
    <w:rsid w:val="00B72A41"/>
    <w:rsid w:val="00B857AE"/>
    <w:rsid w:val="00B90E6B"/>
    <w:rsid w:val="00B92F04"/>
    <w:rsid w:val="00BB11CD"/>
    <w:rsid w:val="00BD658B"/>
    <w:rsid w:val="00BE209A"/>
    <w:rsid w:val="00BE29ED"/>
    <w:rsid w:val="00BF0185"/>
    <w:rsid w:val="00C060EB"/>
    <w:rsid w:val="00C072DF"/>
    <w:rsid w:val="00C12348"/>
    <w:rsid w:val="00C66136"/>
    <w:rsid w:val="00C75F84"/>
    <w:rsid w:val="00C90921"/>
    <w:rsid w:val="00C927C0"/>
    <w:rsid w:val="00C937CE"/>
    <w:rsid w:val="00CA1D37"/>
    <w:rsid w:val="00CB6308"/>
    <w:rsid w:val="00CC2A18"/>
    <w:rsid w:val="00CC7648"/>
    <w:rsid w:val="00CF22CE"/>
    <w:rsid w:val="00D0031E"/>
    <w:rsid w:val="00D34BB8"/>
    <w:rsid w:val="00D41A8E"/>
    <w:rsid w:val="00D80B42"/>
    <w:rsid w:val="00D97930"/>
    <w:rsid w:val="00DA3092"/>
    <w:rsid w:val="00DB3074"/>
    <w:rsid w:val="00DE2FD9"/>
    <w:rsid w:val="00DE46C1"/>
    <w:rsid w:val="00DF22EF"/>
    <w:rsid w:val="00DF3145"/>
    <w:rsid w:val="00DF693D"/>
    <w:rsid w:val="00E0576F"/>
    <w:rsid w:val="00E401A5"/>
    <w:rsid w:val="00E66982"/>
    <w:rsid w:val="00E920C8"/>
    <w:rsid w:val="00EA0C9E"/>
    <w:rsid w:val="00EC6D24"/>
    <w:rsid w:val="00ED2B41"/>
    <w:rsid w:val="00EE6D99"/>
    <w:rsid w:val="00EF4CCB"/>
    <w:rsid w:val="00F13B8A"/>
    <w:rsid w:val="00F14776"/>
    <w:rsid w:val="00F44DB5"/>
    <w:rsid w:val="00F5720C"/>
    <w:rsid w:val="00F86DA0"/>
    <w:rsid w:val="00FA0D58"/>
    <w:rsid w:val="00FA5ED5"/>
    <w:rsid w:val="00FB2415"/>
    <w:rsid w:val="00FB2473"/>
    <w:rsid w:val="00FB75FD"/>
    <w:rsid w:val="00FC5964"/>
    <w:rsid w:val="00FC7B0B"/>
    <w:rsid w:val="00FE2714"/>
    <w:rsid w:val="00FF1394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EC90D"/>
  <w15:chartTrackingRefBased/>
  <w15:docId w15:val="{8D511F34-73AC-4D83-87A1-9D42DEA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E2714"/>
    <w:pPr>
      <w:widowControl w:val="0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7851"/>
    <w:pPr>
      <w:keepNext/>
      <w:keepLines/>
      <w:widowControl/>
      <w:spacing w:before="240"/>
      <w:outlineLvl w:val="0"/>
    </w:pPr>
    <w:rPr>
      <w:rFonts w:ascii="Arial" w:eastAsiaTheme="majorEastAsia" w:hAnsi="Arial" w:cstheme="majorBidi"/>
      <w:b/>
      <w:bCs/>
      <w:caps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7851"/>
    <w:pPr>
      <w:keepNext/>
      <w:keepLines/>
      <w:widowControl/>
      <w:spacing w:before="120"/>
      <w:outlineLvl w:val="1"/>
    </w:pPr>
    <w:rPr>
      <w:rFonts w:ascii="Arial" w:eastAsiaTheme="majorEastAsia" w:hAnsi="Arial" w:cstheme="majorBidi"/>
      <w:i/>
      <w:iCs/>
      <w:caps/>
      <w:szCs w:val="26"/>
    </w:rPr>
  </w:style>
  <w:style w:type="paragraph" w:styleId="Titolo3">
    <w:name w:val="heading 3"/>
    <w:basedOn w:val="Titolo2"/>
    <w:next w:val="Normale"/>
    <w:link w:val="Titolo3Carattere"/>
    <w:uiPriority w:val="9"/>
    <w:semiHidden/>
    <w:unhideWhenUsed/>
    <w:qFormat/>
    <w:rsid w:val="00117851"/>
    <w:pPr>
      <w:outlineLvl w:val="2"/>
    </w:pPr>
    <w:rPr>
      <w:color w:val="767171" w:themeColor="background2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widowControl/>
      <w:tabs>
        <w:tab w:val="center" w:pos="4819"/>
        <w:tab w:val="right" w:pos="9638"/>
      </w:tabs>
      <w:spacing w:before="120"/>
    </w:pPr>
    <w:rPr>
      <w:rFonts w:ascii="Arial" w:hAnsi="Arial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table" w:customStyle="1" w:styleId="pipagina">
    <w:name w:val="piè pagina"/>
    <w:basedOn w:val="Tabellanormale"/>
    <w:uiPriority w:val="99"/>
    <w:rsid w:val="00EE6D99"/>
    <w:rPr>
      <w:rFonts w:ascii="Avenir LT Std 45 Book" w:hAnsi="Avenir LT Std 45 Book"/>
      <w:color w:val="3C5896"/>
      <w:sz w:val="18"/>
    </w:rPr>
    <w:tblPr/>
  </w:style>
  <w:style w:type="character" w:customStyle="1" w:styleId="pipagina0">
    <w:name w:val="pièpagina"/>
    <w:basedOn w:val="Carpredefinitoparagrafo"/>
    <w:uiPriority w:val="1"/>
    <w:qFormat/>
    <w:rsid w:val="00EE6D99"/>
    <w:rPr>
      <w:rFonts w:ascii="Avenir LT Std 45 Book" w:hAnsi="Avenir LT Std 45 Book"/>
      <w:color w:val="3C5896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7851"/>
    <w:rPr>
      <w:rFonts w:ascii="Arial" w:eastAsiaTheme="majorEastAsia" w:hAnsi="Arial" w:cstheme="majorBidi"/>
      <w:b/>
      <w:bCs/>
      <w:caps/>
      <w:szCs w:val="32"/>
    </w:rPr>
  </w:style>
  <w:style w:type="paragraph" w:customStyle="1" w:styleId="Firma2">
    <w:name w:val="Firma2"/>
    <w:basedOn w:val="Normale"/>
    <w:next w:val="Normale"/>
    <w:qFormat/>
    <w:rsid w:val="001D0EE5"/>
    <w:pPr>
      <w:widowControl/>
      <w:spacing w:before="120"/>
      <w:jc w:val="right"/>
    </w:pPr>
    <w:rPr>
      <w:rFonts w:ascii="Arial" w:hAnsi="Arial"/>
      <w:szCs w:val="24"/>
    </w:rPr>
  </w:style>
  <w:style w:type="table" w:styleId="Grigliatabella">
    <w:name w:val="Table Grid"/>
    <w:basedOn w:val="Tabellanormale"/>
    <w:uiPriority w:val="39"/>
    <w:rsid w:val="0098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851"/>
    <w:rPr>
      <w:rFonts w:ascii="Arial" w:eastAsiaTheme="majorEastAsia" w:hAnsi="Arial" w:cstheme="majorBidi"/>
      <w:i/>
      <w:iCs/>
      <w:caps/>
      <w:color w:val="767171" w:themeColor="background2" w:themeShade="80"/>
      <w:sz w:val="22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6EDD"/>
    <w:rPr>
      <w:color w:val="954F72" w:themeColor="followedHyperlink"/>
      <w:u w:val="single"/>
    </w:rPr>
  </w:style>
  <w:style w:type="paragraph" w:customStyle="1" w:styleId="Indirizzo">
    <w:name w:val="Indirizzo"/>
    <w:basedOn w:val="Normale"/>
    <w:qFormat/>
    <w:rsid w:val="001D0EE5"/>
    <w:pPr>
      <w:widowControl/>
      <w:jc w:val="right"/>
    </w:pPr>
    <w:rPr>
      <w:rFonts w:ascii="Arial" w:hAnsi="Arial"/>
      <w:szCs w:val="24"/>
    </w:rPr>
  </w:style>
  <w:style w:type="paragraph" w:customStyle="1" w:styleId="Oggetto">
    <w:name w:val="Oggetto"/>
    <w:basedOn w:val="Normale"/>
    <w:next w:val="Normale"/>
    <w:qFormat/>
    <w:rsid w:val="001E520B"/>
    <w:pPr>
      <w:widowControl/>
      <w:spacing w:before="360"/>
    </w:pPr>
    <w:rPr>
      <w:rFonts w:ascii="Arial" w:hAnsi="Arial"/>
      <w:szCs w:val="24"/>
      <w:u w:val="single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9C1236"/>
    <w:pPr>
      <w:widowControl/>
      <w:spacing w:before="120" w:after="120"/>
    </w:pPr>
    <w:rPr>
      <w:rFonts w:ascii="Arial" w:hAnsi="Arial"/>
      <w:szCs w:val="24"/>
    </w:rPr>
  </w:style>
  <w:style w:type="character" w:customStyle="1" w:styleId="DataCarattere">
    <w:name w:val="Data Carattere"/>
    <w:basedOn w:val="Carpredefinitoparagrafo"/>
    <w:link w:val="Data"/>
    <w:uiPriority w:val="99"/>
    <w:rsid w:val="009C1236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17851"/>
    <w:pPr>
      <w:widowControl/>
      <w:tabs>
        <w:tab w:val="center" w:pos="4819"/>
        <w:tab w:val="right" w:pos="9638"/>
      </w:tabs>
    </w:pPr>
    <w:rPr>
      <w:rFonts w:ascii="Arial" w:hAnsi="Arial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51"/>
    <w:rPr>
      <w:rFonts w:ascii="Arial" w:hAnsi="Arial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7851"/>
    <w:rPr>
      <w:rFonts w:ascii="Arial" w:eastAsiaTheme="majorEastAsia" w:hAnsi="Arial" w:cstheme="majorBidi"/>
      <w:i/>
      <w:iCs/>
      <w:caps/>
      <w:sz w:val="22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D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DA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Carpredefinitoparagrafo"/>
    <w:rsid w:val="00CC764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07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07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5607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F31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31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7B0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927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-content">
    <w:name w:val="field-content"/>
    <w:basedOn w:val="Carpredefinitoparagrafo"/>
    <w:rsid w:val="00C927C0"/>
  </w:style>
  <w:style w:type="character" w:styleId="Enfasigrassetto">
    <w:name w:val="Strong"/>
    <w:basedOn w:val="Carpredefinitoparagrafo"/>
    <w:uiPriority w:val="22"/>
    <w:qFormat/>
    <w:rsid w:val="00C927C0"/>
    <w:rPr>
      <w:b/>
      <w:bCs/>
    </w:rPr>
  </w:style>
  <w:style w:type="paragraph" w:customStyle="1" w:styleId="Default">
    <w:name w:val="Default"/>
    <w:rsid w:val="00B4249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pezza\AppData\Local\Microsoft\Windows\INetCache\Content.Outlook\KMR25VNX\carta-intestata-rettore-v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D961F-CC9E-4D94-8933-AE3CF794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carta-intestata-rettore-v2.dotx</Template>
  <TotalTime>0</TotalTime>
  <Pages>1</Pages>
  <Words>217</Words>
  <Characters>1349</Characters>
  <Application>Microsoft Office Word</Application>
  <DocSecurity>0</DocSecurity>
  <Lines>39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Pezza</dc:creator>
  <cp:keywords/>
  <dc:description/>
  <cp:lastModifiedBy>Michela Tabaglio</cp:lastModifiedBy>
  <cp:revision>2</cp:revision>
  <cp:lastPrinted>2022-06-28T08:08:00Z</cp:lastPrinted>
  <dcterms:created xsi:type="dcterms:W3CDTF">2025-05-12T08:12:00Z</dcterms:created>
  <dcterms:modified xsi:type="dcterms:W3CDTF">2025-05-12T08:12:00Z</dcterms:modified>
  <cp:category/>
</cp:coreProperties>
</file>